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1"/>
        <w:tblOverlap w:val="never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437"/>
        <w:gridCol w:w="443"/>
        <w:gridCol w:w="447"/>
        <w:gridCol w:w="447"/>
        <w:gridCol w:w="448"/>
        <w:gridCol w:w="448"/>
        <w:gridCol w:w="455"/>
        <w:gridCol w:w="448"/>
        <w:gridCol w:w="448"/>
        <w:gridCol w:w="448"/>
        <w:gridCol w:w="448"/>
        <w:gridCol w:w="448"/>
        <w:gridCol w:w="448"/>
        <w:gridCol w:w="253"/>
        <w:gridCol w:w="555"/>
        <w:gridCol w:w="428"/>
        <w:gridCol w:w="416"/>
        <w:gridCol w:w="52"/>
        <w:gridCol w:w="448"/>
        <w:gridCol w:w="448"/>
        <w:gridCol w:w="448"/>
        <w:gridCol w:w="403"/>
      </w:tblGrid>
      <w:tr w:rsidR="00F51525" w:rsidRPr="00F51525" w14:paraId="4AA194F1" w14:textId="77777777" w:rsidTr="00031164">
        <w:trPr>
          <w:cantSplit/>
        </w:trPr>
        <w:tc>
          <w:tcPr>
            <w:tcW w:w="3125" w:type="dxa"/>
            <w:gridSpan w:val="7"/>
            <w:tcBorders>
              <w:top w:val="single" w:sz="24" w:space="0" w:color="31849B" w:themeColor="accent5" w:themeShade="BF"/>
              <w:left w:val="single" w:sz="24" w:space="0" w:color="31849B" w:themeColor="accent5" w:themeShade="BF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73433758" w14:textId="41DB85F7" w:rsidR="00F51525" w:rsidRPr="007D6B2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/>
                <w:iCs/>
                <w:sz w:val="20"/>
                <w:szCs w:val="20"/>
                <w:lang w:val="en-GB"/>
              </w:rPr>
            </w:pPr>
            <w:r w:rsidRPr="007D6B20">
              <w:rPr>
                <w:rFonts w:ascii="Arial" w:hAnsi="Arial" w:cs="EffraLight-Italic"/>
                <w:b/>
                <w:iCs/>
                <w:sz w:val="20"/>
                <w:szCs w:val="20"/>
                <w:lang w:val="en-GB"/>
              </w:rPr>
              <w:t>September 20</w:t>
            </w:r>
            <w:r w:rsidR="002B2834" w:rsidRPr="007D6B20">
              <w:rPr>
                <w:rFonts w:ascii="Arial" w:hAnsi="Arial" w:cs="EffraLight-Italic"/>
                <w:b/>
                <w:iCs/>
                <w:sz w:val="20"/>
                <w:szCs w:val="20"/>
                <w:lang w:val="en-GB"/>
              </w:rPr>
              <w:t>2</w:t>
            </w:r>
            <w:r w:rsidR="00BF4312" w:rsidRPr="007D6B20">
              <w:rPr>
                <w:rFonts w:ascii="Arial" w:hAnsi="Arial" w:cs="EffraLight-Italic"/>
                <w:b/>
                <w:iCs/>
                <w:sz w:val="20"/>
                <w:szCs w:val="20"/>
                <w:lang w:val="en-GB"/>
              </w:rPr>
              <w:t>5</w:t>
            </w:r>
          </w:p>
        </w:tc>
        <w:tc>
          <w:tcPr>
            <w:tcW w:w="2941" w:type="dxa"/>
            <w:gridSpan w:val="7"/>
            <w:tcBorders>
              <w:top w:val="single" w:sz="24" w:space="0" w:color="31849B" w:themeColor="accent5" w:themeShade="BF"/>
              <w:left w:val="single" w:sz="24" w:space="0" w:color="31849B" w:themeColor="accent5" w:themeShade="BF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74AF1D28" w14:textId="6397B459" w:rsidR="00F51525" w:rsidRPr="007D6B20" w:rsidRDefault="00581F80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/>
                <w:iCs/>
                <w:sz w:val="20"/>
                <w:szCs w:val="20"/>
                <w:lang w:val="en-GB"/>
              </w:rPr>
            </w:pPr>
            <w:r w:rsidRPr="007D6B20">
              <w:rPr>
                <w:rFonts w:ascii="Arial" w:hAnsi="Arial" w:cs="EffraLight-Italic"/>
                <w:b/>
                <w:iCs/>
                <w:sz w:val="20"/>
                <w:szCs w:val="20"/>
                <w:lang w:val="en-GB"/>
              </w:rPr>
              <w:t>October 20</w:t>
            </w:r>
            <w:r w:rsidR="002B2834" w:rsidRPr="007D6B20">
              <w:rPr>
                <w:rFonts w:ascii="Arial" w:hAnsi="Arial" w:cs="EffraLight-Italic"/>
                <w:b/>
                <w:iCs/>
                <w:sz w:val="20"/>
                <w:szCs w:val="20"/>
                <w:lang w:val="en-GB"/>
              </w:rPr>
              <w:t>2</w:t>
            </w:r>
            <w:r w:rsidR="00BF4312" w:rsidRPr="007D6B20">
              <w:rPr>
                <w:rFonts w:ascii="Arial" w:hAnsi="Arial" w:cs="EffraLight-Italic"/>
                <w:b/>
                <w:iCs/>
                <w:sz w:val="20"/>
                <w:szCs w:val="20"/>
                <w:lang w:val="en-GB"/>
              </w:rPr>
              <w:t>5</w:t>
            </w:r>
          </w:p>
        </w:tc>
        <w:tc>
          <w:tcPr>
            <w:tcW w:w="3198" w:type="dxa"/>
            <w:gridSpan w:val="8"/>
            <w:tcBorders>
              <w:top w:val="single" w:sz="24" w:space="0" w:color="31849B" w:themeColor="accent5" w:themeShade="BF"/>
              <w:left w:val="single" w:sz="24" w:space="0" w:color="31849B" w:themeColor="accent5" w:themeShade="BF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7CFE80D6" w14:textId="587D0234" w:rsidR="00F51525" w:rsidRPr="007D6B20" w:rsidRDefault="00581F80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/>
                <w:iCs/>
                <w:sz w:val="20"/>
                <w:szCs w:val="20"/>
                <w:lang w:val="en-GB"/>
              </w:rPr>
            </w:pPr>
            <w:r w:rsidRPr="007D6B20">
              <w:rPr>
                <w:rFonts w:ascii="Arial" w:hAnsi="Arial" w:cs="EffraLight-Italic"/>
                <w:b/>
                <w:iCs/>
                <w:sz w:val="20"/>
                <w:szCs w:val="20"/>
                <w:lang w:val="en-GB"/>
              </w:rPr>
              <w:t>November 20</w:t>
            </w:r>
            <w:r w:rsidR="000B59A3" w:rsidRPr="007D6B20">
              <w:rPr>
                <w:rFonts w:ascii="Arial" w:hAnsi="Arial" w:cs="EffraLight-Italic"/>
                <w:b/>
                <w:iCs/>
                <w:sz w:val="20"/>
                <w:szCs w:val="20"/>
                <w:lang w:val="en-GB"/>
              </w:rPr>
              <w:t>2</w:t>
            </w:r>
            <w:r w:rsidR="00BF4312" w:rsidRPr="007D6B20">
              <w:rPr>
                <w:rFonts w:ascii="Arial" w:hAnsi="Arial" w:cs="EffraLight-Italic"/>
                <w:b/>
                <w:iCs/>
                <w:sz w:val="20"/>
                <w:szCs w:val="20"/>
                <w:lang w:val="en-GB"/>
              </w:rPr>
              <w:t>5</w:t>
            </w:r>
          </w:p>
        </w:tc>
      </w:tr>
      <w:tr w:rsidR="00031164" w:rsidRPr="00F51525" w14:paraId="7208A86E" w14:textId="77777777" w:rsidTr="00031164">
        <w:tc>
          <w:tcPr>
            <w:tcW w:w="437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auto"/>
          </w:tcPr>
          <w:p w14:paraId="33DBBD7D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M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C6D9F1" w:themeFill="text2" w:themeFillTint="33"/>
          </w:tcPr>
          <w:p w14:paraId="10013962" w14:textId="1BEADC14" w:rsidR="00F51525" w:rsidRPr="002C68B0" w:rsidRDefault="00E64799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A031755" w14:textId="13E98991" w:rsidR="00F51525" w:rsidRPr="002C68B0" w:rsidRDefault="00755CF8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3A2CA3C" w14:textId="0C36E456" w:rsidR="00F51525" w:rsidRPr="002C68B0" w:rsidRDefault="00755CF8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73515AC" w14:textId="2EB2FCBB" w:rsidR="00F51525" w:rsidRPr="002C68B0" w:rsidRDefault="008C4FD2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A8D31F6" w14:textId="71D5CE84" w:rsidR="00F51525" w:rsidRPr="002C68B0" w:rsidRDefault="00FA2216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  <w:tl2br w:val="nil"/>
              <w:tr2bl w:val="nil"/>
            </w:tcBorders>
            <w:shd w:val="clear" w:color="auto" w:fill="auto"/>
          </w:tcPr>
          <w:p w14:paraId="45C29956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48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auto"/>
          </w:tcPr>
          <w:p w14:paraId="55815274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M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520A7" w14:textId="432A6EE1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291D1" w14:textId="63DE251B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0CF06" w14:textId="709D39D4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2F9B0" w14:textId="45739C15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07A1ACFB" w14:textId="73BC84DD" w:rsidR="00F51525" w:rsidRPr="00ED7A3E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27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6075DD11" w14:textId="2EA255E9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555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auto"/>
          </w:tcPr>
          <w:p w14:paraId="24AEC4BF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M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E989E" w14:textId="44B00112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6923C" w:themeFill="accent3" w:themeFillShade="BF"/>
          </w:tcPr>
          <w:p w14:paraId="2DF1DF4F" w14:textId="049911DD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0A17B" w14:textId="104F1F6A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FC5F9" w14:textId="4B2583B3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AB694" w14:textId="0AA26122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39AB0C6E" w14:textId="1AE4DD7E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</w:tr>
      <w:tr w:rsidR="00F51525" w:rsidRPr="00F51525" w14:paraId="591FAD48" w14:textId="77777777" w:rsidTr="00031164">
        <w:tc>
          <w:tcPr>
            <w:tcW w:w="437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auto"/>
          </w:tcPr>
          <w:p w14:paraId="5132874F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Tu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76923C" w:themeFill="accent3" w:themeFillShade="BF"/>
          </w:tcPr>
          <w:p w14:paraId="1A7DCB93" w14:textId="45F2E0C7" w:rsidR="00F51525" w:rsidRPr="002C68B0" w:rsidRDefault="00755CF8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79320" w14:textId="014F2FDC" w:rsidR="00F51525" w:rsidRPr="002C68B0" w:rsidRDefault="00755CF8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9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432D4" w14:textId="7BB16928" w:rsidR="00F51525" w:rsidRPr="002C68B0" w:rsidRDefault="00755CF8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EC0B0" w14:textId="5D74D3CE" w:rsidR="00F51525" w:rsidRPr="002C68B0" w:rsidRDefault="008C4FD2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2F955" w14:textId="3DDCEAA8" w:rsidR="00F51525" w:rsidRPr="002C68B0" w:rsidRDefault="00FA2216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30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40C3D9BE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48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auto"/>
          </w:tcPr>
          <w:p w14:paraId="348519C7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Tu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AB345" w14:textId="270D455B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C3EF2" w14:textId="5C4271C5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7C4DF" w14:textId="226BA721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87BB2" w14:textId="1785D794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3E4E4FF4" w14:textId="5AB543C6" w:rsidR="00F51525" w:rsidRPr="00ED7A3E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28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5D5E19E2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555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auto"/>
          </w:tcPr>
          <w:p w14:paraId="7E13CF8F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Tu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EA6B2" w14:textId="0158BF50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DDD59" w14:textId="7F4F0F9E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15B46" w14:textId="0EA06B99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77243" w14:textId="4DD6EFF6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72220" w14:textId="2F115C7E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71F4D86C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</w:tr>
      <w:tr w:rsidR="00F51525" w:rsidRPr="00F51525" w14:paraId="13B60CFB" w14:textId="77777777" w:rsidTr="00031164">
        <w:tc>
          <w:tcPr>
            <w:tcW w:w="437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auto"/>
          </w:tcPr>
          <w:p w14:paraId="2F477B59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W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76923C" w:themeFill="accent3" w:themeFillShade="BF"/>
          </w:tcPr>
          <w:p w14:paraId="6453D727" w14:textId="11A5FAAE" w:rsidR="00F51525" w:rsidRPr="002C68B0" w:rsidRDefault="00755CF8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1DA7E" w14:textId="4EC64E4E" w:rsidR="00F51525" w:rsidRPr="002C68B0" w:rsidRDefault="00755CF8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8001F" w14:textId="304C2F39" w:rsidR="00F51525" w:rsidRPr="002C68B0" w:rsidRDefault="00755CF8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971E9" w14:textId="08C75442" w:rsidR="00F51525" w:rsidRPr="002C68B0" w:rsidRDefault="008C4FD2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3F0E2" w14:textId="0CCD899A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4C9CBDAE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48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auto"/>
          </w:tcPr>
          <w:p w14:paraId="3425A32A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W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14BC4" w14:textId="03BB85BB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458F3" w14:textId="7C138128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52557" w14:textId="2E4E97EC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643E2" w14:textId="53D93521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061727AC" w14:textId="5592B027" w:rsidR="00F51525" w:rsidRPr="00ED7A3E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29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41599A8C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555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auto"/>
          </w:tcPr>
          <w:p w14:paraId="258AB504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W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F3138" w14:textId="09865432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01838" w14:textId="1717136B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E053F" w14:textId="012FCD3F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C00C0" w14:textId="7DFDFCD5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5AECD" w14:textId="10295B31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7FAFBB6C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</w:tr>
      <w:tr w:rsidR="00F51525" w:rsidRPr="00F51525" w14:paraId="005D5AEB" w14:textId="77777777" w:rsidTr="00031164">
        <w:tc>
          <w:tcPr>
            <w:tcW w:w="437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auto"/>
          </w:tcPr>
          <w:p w14:paraId="4A1CBEA4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Th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A8207" w14:textId="278E9B29" w:rsidR="00F51525" w:rsidRPr="002C68B0" w:rsidRDefault="00755CF8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B2853" w14:textId="0E048A85" w:rsidR="00F51525" w:rsidRPr="002C68B0" w:rsidRDefault="00755CF8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6D392" w14:textId="5915351C" w:rsidR="00F51525" w:rsidRPr="002C68B0" w:rsidRDefault="00755CF8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F2C3B" w14:textId="0880E8F3" w:rsidR="00F51525" w:rsidRPr="002C68B0" w:rsidRDefault="008C4FD2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0A303" w14:textId="2E4552AE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782A70D2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48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auto"/>
          </w:tcPr>
          <w:p w14:paraId="0F37141D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Th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B5EB2" w14:textId="4C05FD26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CBB6B" w14:textId="134EDFA2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EA8CC" w14:textId="2C2058AC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E8B67" w14:textId="4FE44489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12C6D18D" w14:textId="59158FA1" w:rsidR="00F51525" w:rsidRPr="00ED7A3E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30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7061CD9C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555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auto"/>
          </w:tcPr>
          <w:p w14:paraId="7319CD22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Th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F8E1C" w14:textId="00F9C850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B8C47" w14:textId="6B509C73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18445" w14:textId="6605D9FA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C03F0" w14:textId="17017592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FE2DB" w14:textId="091342AF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2EFECF24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</w:tr>
      <w:tr w:rsidR="00F51525" w:rsidRPr="00F51525" w14:paraId="23442899" w14:textId="77777777" w:rsidTr="00031164">
        <w:tc>
          <w:tcPr>
            <w:tcW w:w="437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auto"/>
          </w:tcPr>
          <w:p w14:paraId="18759DC0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F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180F3" w14:textId="24E34558" w:rsidR="00F51525" w:rsidRPr="002C68B0" w:rsidRDefault="00755CF8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CED4F" w14:textId="1E6C9F49" w:rsidR="00F51525" w:rsidRPr="002C68B0" w:rsidRDefault="00755CF8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8C57E" w14:textId="1E5AEBEB" w:rsidR="00F51525" w:rsidRPr="002C68B0" w:rsidRDefault="00755CF8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D4BCA" w14:textId="39B30D6B" w:rsidR="00F51525" w:rsidRPr="002C68B0" w:rsidRDefault="008C4FD2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15621" w14:textId="07898382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24421059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48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auto"/>
          </w:tcPr>
          <w:p w14:paraId="1579F097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F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F848F" w14:textId="1CCD66B6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D222A" w14:textId="3A8D41AB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4724A" w14:textId="61D41E9C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140E0" w14:textId="6603DFC2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51B2897F" w14:textId="0452281A" w:rsidR="00F51525" w:rsidRPr="00ED7A3E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31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4951A8D9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555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auto"/>
          </w:tcPr>
          <w:p w14:paraId="5CC77342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F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D906D" w14:textId="773F02F9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AA38E" w14:textId="0E8EEAE8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13F06" w14:textId="48209A45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BAB1D" w14:textId="093C42F6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03A86" w14:textId="554DCE7D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6BB1E8FD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</w:tr>
      <w:tr w:rsidR="008D1D54" w:rsidRPr="00F51525" w14:paraId="7E5AA201" w14:textId="77777777" w:rsidTr="00031164">
        <w:tc>
          <w:tcPr>
            <w:tcW w:w="437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EAF1DD" w:themeFill="accent3" w:themeFillTint="33"/>
          </w:tcPr>
          <w:p w14:paraId="08D644A3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Sa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1F13C688" w14:textId="3DE80574" w:rsidR="00F51525" w:rsidRPr="002C68B0" w:rsidRDefault="00755CF8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54B4146A" w14:textId="2AB85589" w:rsidR="00F51525" w:rsidRPr="002C68B0" w:rsidRDefault="00755CF8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1B800B84" w14:textId="632450A4" w:rsidR="00F51525" w:rsidRPr="002C68B0" w:rsidRDefault="00755CF8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1A4674BD" w14:textId="70F2D4AE" w:rsidR="00F51525" w:rsidRPr="002C68B0" w:rsidRDefault="008C4FD2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1BF92977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EAF1DD" w:themeFill="accent3" w:themeFillTint="33"/>
          </w:tcPr>
          <w:p w14:paraId="40B8738D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48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EAF1DD" w:themeFill="accent3" w:themeFillTint="33"/>
          </w:tcPr>
          <w:p w14:paraId="7F35C056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Sa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4C209475" w14:textId="0EEA07AC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18EC3807" w14:textId="6F966692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392E311F" w14:textId="23635597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3C1F3E2A" w14:textId="09C38B30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15A0AB2D" w14:textId="2D804D0A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EAF1DD" w:themeFill="accent3" w:themeFillTint="33"/>
          </w:tcPr>
          <w:p w14:paraId="4FD38FA0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555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EAF1DD" w:themeFill="accent3" w:themeFillTint="33"/>
          </w:tcPr>
          <w:p w14:paraId="0239C266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Sa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7CE36B4A" w14:textId="5ED9269D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3B97E47B" w14:textId="1BD674F7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4D251122" w14:textId="7E76DF65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220F2603" w14:textId="547E1C49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3A3200B4" w14:textId="44361846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EAF1DD" w:themeFill="accent3" w:themeFillTint="33"/>
          </w:tcPr>
          <w:p w14:paraId="2B51DB66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</w:tr>
      <w:tr w:rsidR="008D1D54" w:rsidRPr="00F51525" w14:paraId="7368932A" w14:textId="77777777" w:rsidTr="00031164">
        <w:tc>
          <w:tcPr>
            <w:tcW w:w="437" w:type="dxa"/>
            <w:tcBorders>
              <w:top w:val="nil"/>
              <w:left w:val="single" w:sz="24" w:space="0" w:color="31849B" w:themeColor="accent5" w:themeShade="BF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76060B47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Su</w:t>
            </w:r>
          </w:p>
        </w:tc>
        <w:tc>
          <w:tcPr>
            <w:tcW w:w="443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60EB9A01" w14:textId="09260DBC" w:rsidR="00F51525" w:rsidRPr="002C68B0" w:rsidRDefault="00755CF8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497FF1E7" w14:textId="736057CB" w:rsidR="00F51525" w:rsidRPr="002C68B0" w:rsidRDefault="00755CF8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4C700714" w14:textId="5C4285DF" w:rsidR="00F51525" w:rsidRPr="002C68B0" w:rsidRDefault="00755CF8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00CC7425" w14:textId="6602529D" w:rsidR="00F51525" w:rsidRPr="002C68B0" w:rsidRDefault="008C4FD2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3E9055CE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24" w:space="0" w:color="31849B" w:themeColor="accent5" w:themeShade="BF"/>
              <w:right w:val="single" w:sz="24" w:space="0" w:color="31849B" w:themeColor="accent5" w:themeShade="BF"/>
            </w:tcBorders>
            <w:shd w:val="clear" w:color="auto" w:fill="EAF1DD" w:themeFill="accent3" w:themeFillTint="33"/>
          </w:tcPr>
          <w:p w14:paraId="423899AD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48" w:type="dxa"/>
            <w:tcBorders>
              <w:top w:val="nil"/>
              <w:left w:val="single" w:sz="24" w:space="0" w:color="31849B" w:themeColor="accent5" w:themeShade="BF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106C5EFD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Su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2884BAEC" w14:textId="433503C3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0703AD41" w14:textId="6258889E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331A4EF6" w14:textId="44729282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1353FDA0" w14:textId="239C6BD8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183596D4" w14:textId="2C01DCEB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24" w:space="0" w:color="31849B" w:themeColor="accent5" w:themeShade="BF"/>
              <w:right w:val="single" w:sz="24" w:space="0" w:color="31849B" w:themeColor="accent5" w:themeShade="BF"/>
            </w:tcBorders>
            <w:shd w:val="clear" w:color="auto" w:fill="EAF1DD" w:themeFill="accent3" w:themeFillTint="33"/>
          </w:tcPr>
          <w:p w14:paraId="5AE8033A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555" w:type="dxa"/>
            <w:tcBorders>
              <w:top w:val="nil"/>
              <w:left w:val="single" w:sz="24" w:space="0" w:color="31849B" w:themeColor="accent5" w:themeShade="BF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11D0BB77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Su</w:t>
            </w:r>
          </w:p>
        </w:tc>
        <w:tc>
          <w:tcPr>
            <w:tcW w:w="428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0FB46D38" w14:textId="4BAB4594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17CEBE89" w14:textId="0D51E16E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7170424B" w14:textId="11CA442A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7AAC1DBF" w14:textId="2D724A2A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37FE14CF" w14:textId="4F9E3C62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30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24" w:space="0" w:color="31849B" w:themeColor="accent5" w:themeShade="BF"/>
              <w:right w:val="single" w:sz="24" w:space="0" w:color="31849B" w:themeColor="accent5" w:themeShade="BF"/>
            </w:tcBorders>
            <w:shd w:val="clear" w:color="auto" w:fill="EAF1DD" w:themeFill="accent3" w:themeFillTint="33"/>
          </w:tcPr>
          <w:p w14:paraId="29711CBF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</w:tr>
      <w:tr w:rsidR="00F51525" w:rsidRPr="00F51525" w14:paraId="58593303" w14:textId="77777777" w:rsidTr="00031164">
        <w:trPr>
          <w:cantSplit/>
        </w:trPr>
        <w:tc>
          <w:tcPr>
            <w:tcW w:w="3125" w:type="dxa"/>
            <w:gridSpan w:val="7"/>
            <w:tcBorders>
              <w:top w:val="single" w:sz="24" w:space="0" w:color="31849B" w:themeColor="accent5" w:themeShade="BF"/>
              <w:left w:val="single" w:sz="24" w:space="0" w:color="31849B" w:themeColor="accent5" w:themeShade="BF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0DE2B2EA" w14:textId="4405C497" w:rsidR="00F51525" w:rsidRPr="007D6B20" w:rsidRDefault="009866C2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/>
                <w:iCs/>
                <w:sz w:val="20"/>
                <w:szCs w:val="20"/>
                <w:lang w:val="en-GB"/>
              </w:rPr>
            </w:pPr>
            <w:r w:rsidRPr="007D6B20">
              <w:rPr>
                <w:rFonts w:ascii="Arial" w:hAnsi="Arial" w:cs="EffraLight-Italic"/>
                <w:b/>
                <w:iCs/>
                <w:sz w:val="20"/>
                <w:szCs w:val="20"/>
                <w:lang w:val="en-GB"/>
              </w:rPr>
              <w:t>December 20</w:t>
            </w:r>
            <w:r w:rsidR="000B59A3" w:rsidRPr="007D6B20">
              <w:rPr>
                <w:rFonts w:ascii="Arial" w:hAnsi="Arial" w:cs="EffraLight-Italic"/>
                <w:b/>
                <w:iCs/>
                <w:sz w:val="20"/>
                <w:szCs w:val="20"/>
                <w:lang w:val="en-GB"/>
              </w:rPr>
              <w:t>2</w:t>
            </w:r>
            <w:r w:rsidR="00BF4312" w:rsidRPr="007D6B20">
              <w:rPr>
                <w:rFonts w:ascii="Arial" w:hAnsi="Arial" w:cs="EffraLight-Italic"/>
                <w:b/>
                <w:iCs/>
                <w:sz w:val="20"/>
                <w:szCs w:val="20"/>
                <w:lang w:val="en-GB"/>
              </w:rPr>
              <w:t>5</w:t>
            </w:r>
          </w:p>
        </w:tc>
        <w:tc>
          <w:tcPr>
            <w:tcW w:w="2941" w:type="dxa"/>
            <w:gridSpan w:val="7"/>
            <w:tcBorders>
              <w:top w:val="single" w:sz="24" w:space="0" w:color="31849B" w:themeColor="accent5" w:themeShade="BF"/>
              <w:left w:val="single" w:sz="24" w:space="0" w:color="31849B" w:themeColor="accent5" w:themeShade="BF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4CF669D6" w14:textId="202B424E" w:rsidR="00F51525" w:rsidRPr="007D6B20" w:rsidRDefault="009866C2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/>
                <w:iCs/>
                <w:sz w:val="20"/>
                <w:szCs w:val="20"/>
                <w:lang w:val="en-GB"/>
              </w:rPr>
            </w:pPr>
            <w:r w:rsidRPr="007D6B20">
              <w:rPr>
                <w:rFonts w:ascii="Arial" w:hAnsi="Arial" w:cs="EffraLight-Italic"/>
                <w:b/>
                <w:iCs/>
                <w:sz w:val="20"/>
                <w:szCs w:val="20"/>
                <w:lang w:val="en-GB"/>
              </w:rPr>
              <w:t>January 20</w:t>
            </w:r>
            <w:r w:rsidR="000B59A3" w:rsidRPr="007D6B20">
              <w:rPr>
                <w:rFonts w:ascii="Arial" w:hAnsi="Arial" w:cs="EffraLight-Italic"/>
                <w:b/>
                <w:iCs/>
                <w:sz w:val="20"/>
                <w:szCs w:val="20"/>
                <w:lang w:val="en-GB"/>
              </w:rPr>
              <w:t>2</w:t>
            </w:r>
            <w:r w:rsidR="00BF4312" w:rsidRPr="007D6B20">
              <w:rPr>
                <w:rFonts w:ascii="Arial" w:hAnsi="Arial" w:cs="EffraLight-Italic"/>
                <w:b/>
                <w:iCs/>
                <w:sz w:val="20"/>
                <w:szCs w:val="20"/>
                <w:lang w:val="en-GB"/>
              </w:rPr>
              <w:t>6</w:t>
            </w:r>
          </w:p>
        </w:tc>
        <w:tc>
          <w:tcPr>
            <w:tcW w:w="3198" w:type="dxa"/>
            <w:gridSpan w:val="8"/>
            <w:tcBorders>
              <w:top w:val="single" w:sz="24" w:space="0" w:color="31849B" w:themeColor="accent5" w:themeShade="BF"/>
              <w:left w:val="single" w:sz="24" w:space="0" w:color="31849B" w:themeColor="accent5" w:themeShade="BF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244724BD" w14:textId="04CEDF2F" w:rsidR="00F51525" w:rsidRPr="007D6B20" w:rsidRDefault="009866C2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/>
                <w:iCs/>
                <w:sz w:val="20"/>
                <w:szCs w:val="20"/>
                <w:lang w:val="en-GB"/>
              </w:rPr>
            </w:pPr>
            <w:r w:rsidRPr="007D6B20">
              <w:rPr>
                <w:rFonts w:ascii="Arial" w:hAnsi="Arial" w:cs="EffraLight-Italic"/>
                <w:b/>
                <w:iCs/>
                <w:sz w:val="20"/>
                <w:szCs w:val="20"/>
                <w:lang w:val="en-GB"/>
              </w:rPr>
              <w:t>February 20</w:t>
            </w:r>
            <w:r w:rsidR="000B59A3" w:rsidRPr="007D6B20">
              <w:rPr>
                <w:rFonts w:ascii="Arial" w:hAnsi="Arial" w:cs="EffraLight-Italic"/>
                <w:b/>
                <w:iCs/>
                <w:sz w:val="20"/>
                <w:szCs w:val="20"/>
                <w:lang w:val="en-GB"/>
              </w:rPr>
              <w:t>2</w:t>
            </w:r>
            <w:r w:rsidR="00BF4312" w:rsidRPr="007D6B20">
              <w:rPr>
                <w:rFonts w:ascii="Arial" w:hAnsi="Arial" w:cs="EffraLight-Italic"/>
                <w:b/>
                <w:iCs/>
                <w:sz w:val="20"/>
                <w:szCs w:val="20"/>
                <w:lang w:val="en-GB"/>
              </w:rPr>
              <w:t>6</w:t>
            </w:r>
          </w:p>
        </w:tc>
      </w:tr>
      <w:tr w:rsidR="00111AA9" w:rsidRPr="00F51525" w14:paraId="4DE61AF3" w14:textId="77777777" w:rsidTr="00031164">
        <w:tc>
          <w:tcPr>
            <w:tcW w:w="437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106D773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M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E843D0E" w14:textId="047F699A" w:rsidR="00F51525" w:rsidRPr="002C68B0" w:rsidRDefault="002A7ADE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22719AE" w14:textId="58DAE964" w:rsidR="00F51525" w:rsidRPr="002C68B0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110E8A6" w14:textId="41CB1B87" w:rsidR="00F51525" w:rsidRPr="002C68B0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C6D9F1" w:themeFill="text2" w:themeFillTint="33"/>
          </w:tcPr>
          <w:p w14:paraId="10BA0A3D" w14:textId="336192B4" w:rsidR="00F51525" w:rsidRPr="00ED7A3E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C6D9F1" w:themeFill="text2" w:themeFillTint="33"/>
          </w:tcPr>
          <w:p w14:paraId="4C278925" w14:textId="4E6CB6C2" w:rsidR="00F51525" w:rsidRPr="00ED7A3E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  <w:tl2br w:val="nil"/>
              <w:tr2bl w:val="nil"/>
            </w:tcBorders>
            <w:shd w:val="clear" w:color="auto" w:fill="auto"/>
          </w:tcPr>
          <w:p w14:paraId="23C5391E" w14:textId="77777777" w:rsidR="00F51525" w:rsidRPr="00ED7A3E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48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02D0438" w14:textId="77777777" w:rsidR="00F51525" w:rsidRPr="001604D6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1604D6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M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A07CDC2" w14:textId="77777777" w:rsidR="00F51525" w:rsidRPr="001604D6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highlight w:val="darkYellow"/>
                <w:lang w:val="fr-FR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6923C" w:themeFill="accent3" w:themeFillShade="BF"/>
          </w:tcPr>
          <w:p w14:paraId="586D5727" w14:textId="3AFCA29F" w:rsidR="00F51525" w:rsidRPr="002C68B0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5B55E8A" w14:textId="468C2DCB" w:rsidR="00F51525" w:rsidRPr="002C68B0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9F8B923" w14:textId="0BDA16A4" w:rsidR="00F51525" w:rsidRPr="002C68B0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5E347DB" w14:textId="235D8ADC" w:rsidR="00F51525" w:rsidRPr="002C68B0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26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  <w:tl2br w:val="nil"/>
              <w:tr2bl w:val="nil"/>
            </w:tcBorders>
            <w:shd w:val="clear" w:color="auto" w:fill="auto"/>
          </w:tcPr>
          <w:p w14:paraId="5B489C16" w14:textId="713C779F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555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B98D7AE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M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196DFF8" w14:textId="0B4C3268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41AD196" w14:textId="032F330C" w:rsidR="00F51525" w:rsidRPr="002C68B0" w:rsidRDefault="00A72884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3E72C93" w14:textId="2A8803AE" w:rsidR="00F51525" w:rsidRPr="002C68B0" w:rsidRDefault="00A72884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C6D9F1" w:themeFill="text2" w:themeFillTint="33"/>
          </w:tcPr>
          <w:p w14:paraId="36A5FAE0" w14:textId="025AA336" w:rsidR="00F51525" w:rsidRPr="00ED7A3E" w:rsidRDefault="00A72884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8964216" w14:textId="0BABA129" w:rsidR="00F51525" w:rsidRPr="002C68B0" w:rsidRDefault="00A72884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  <w:tl2br w:val="nil"/>
              <w:tr2bl w:val="nil"/>
            </w:tcBorders>
            <w:shd w:val="clear" w:color="auto" w:fill="auto"/>
          </w:tcPr>
          <w:p w14:paraId="5772103F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</w:tr>
      <w:tr w:rsidR="00F51525" w:rsidRPr="00F51525" w14:paraId="722783B7" w14:textId="77777777" w:rsidTr="00031164">
        <w:tc>
          <w:tcPr>
            <w:tcW w:w="437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FA4C2DC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Tu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ED41896" w14:textId="78A2A76C" w:rsidR="00F51525" w:rsidRPr="002C68B0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9C001D7" w14:textId="61388D86" w:rsidR="00F51525" w:rsidRPr="002C68B0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9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6137CA9" w14:textId="221609CE" w:rsidR="00F51525" w:rsidRPr="002C68B0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C6D9F1" w:themeFill="text2" w:themeFillTint="33"/>
          </w:tcPr>
          <w:p w14:paraId="34A213EC" w14:textId="316FE4A8" w:rsidR="00F51525" w:rsidRPr="00ED7A3E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C6D9F1" w:themeFill="text2" w:themeFillTint="33"/>
          </w:tcPr>
          <w:p w14:paraId="48E304DF" w14:textId="523CD549" w:rsidR="00F51525" w:rsidRPr="00ED7A3E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30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  <w:tl2br w:val="nil"/>
              <w:tr2bl w:val="nil"/>
            </w:tcBorders>
            <w:shd w:val="clear" w:color="auto" w:fill="auto"/>
          </w:tcPr>
          <w:p w14:paraId="483ECB6F" w14:textId="77777777" w:rsidR="00F51525" w:rsidRPr="00ED7A3E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48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C0F34CC" w14:textId="77777777" w:rsidR="00F51525" w:rsidRPr="001604D6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1604D6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Tu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E6936EC" w14:textId="77777777" w:rsidR="00F51525" w:rsidRPr="001604D6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highlight w:val="darkYellow"/>
                <w:lang w:val="fr-FR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56CDA26" w14:textId="08F78522" w:rsidR="00F51525" w:rsidRPr="002C68B0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BF99230" w14:textId="57D24FA6" w:rsidR="00F51525" w:rsidRPr="002C68B0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069FF9F" w14:textId="3B0D16B7" w:rsidR="00F51525" w:rsidRPr="002C68B0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D805BD7" w14:textId="0D03A13D" w:rsidR="00F51525" w:rsidRPr="002C68B0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27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  <w:tl2br w:val="nil"/>
              <w:tr2bl w:val="nil"/>
            </w:tcBorders>
            <w:shd w:val="clear" w:color="auto" w:fill="auto"/>
          </w:tcPr>
          <w:p w14:paraId="3050224B" w14:textId="42C05C58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555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D407343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Tu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C9286E9" w14:textId="6BFBF12D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C4E93FB" w14:textId="44C5F78D" w:rsidR="00F51525" w:rsidRPr="002C68B0" w:rsidRDefault="00A72884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D8FB710" w14:textId="4888193E" w:rsidR="00F51525" w:rsidRPr="002C68B0" w:rsidRDefault="00A72884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C6D9F1" w:themeFill="text2" w:themeFillTint="33"/>
          </w:tcPr>
          <w:p w14:paraId="5D6EA119" w14:textId="6583C3F2" w:rsidR="00F51525" w:rsidRPr="00ED7A3E" w:rsidRDefault="00A72884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8273670" w14:textId="3DF4F46A" w:rsidR="00F51525" w:rsidRPr="002C68B0" w:rsidRDefault="00A72884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  <w:tl2br w:val="nil"/>
              <w:tr2bl w:val="nil"/>
            </w:tcBorders>
            <w:shd w:val="clear" w:color="auto" w:fill="auto"/>
          </w:tcPr>
          <w:p w14:paraId="13605848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</w:tr>
      <w:tr w:rsidR="00F51525" w:rsidRPr="00F51525" w14:paraId="615E0DDE" w14:textId="77777777" w:rsidTr="00031164">
        <w:tc>
          <w:tcPr>
            <w:tcW w:w="437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auto"/>
          </w:tcPr>
          <w:p w14:paraId="70F50135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W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C46AB" w14:textId="12FDCA8E" w:rsidR="00F51525" w:rsidRPr="002C68B0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FBDB3" w14:textId="239457DA" w:rsidR="00F51525" w:rsidRPr="002C68B0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D62FC" w14:textId="35DD6C6F" w:rsidR="00F51525" w:rsidRPr="002C68B0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3C5B17B1" w14:textId="24023AD8" w:rsidR="00F51525" w:rsidRPr="00ED7A3E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0DA8B958" w14:textId="63881A05" w:rsidR="00F51525" w:rsidRPr="00ED7A3E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31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1CDB28DB" w14:textId="77777777" w:rsidR="00F51525" w:rsidRPr="00ED7A3E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48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auto"/>
          </w:tcPr>
          <w:p w14:paraId="1EBB22C4" w14:textId="77777777" w:rsidR="00F51525" w:rsidRPr="001604D6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1604D6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W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17E71" w14:textId="77777777" w:rsidR="00F51525" w:rsidRPr="001604D6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highlight w:val="darkYellow"/>
                <w:lang w:val="fr-FR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C623B" w14:textId="1ABB14E3" w:rsidR="00F51525" w:rsidRPr="002C68B0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15F93" w14:textId="3D99164D" w:rsidR="00F51525" w:rsidRPr="002C68B0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C8B0D" w14:textId="627ABCC8" w:rsidR="00F51525" w:rsidRPr="002C68B0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F6D47" w14:textId="328FBB97" w:rsidR="00F51525" w:rsidRPr="002C68B0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28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05E02ADE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555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auto"/>
          </w:tcPr>
          <w:p w14:paraId="03D9339C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W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D9A8C" w14:textId="1166ECE6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ED383" w14:textId="79B6ABCC" w:rsidR="00F51525" w:rsidRPr="002C68B0" w:rsidRDefault="00A72884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51C95" w14:textId="5160E45A" w:rsidR="00F51525" w:rsidRPr="002C68B0" w:rsidRDefault="00A72884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3E6671B8" w14:textId="43520CE4" w:rsidR="00F51525" w:rsidRPr="00ED7A3E" w:rsidRDefault="00A72884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587C4" w14:textId="0231807A" w:rsidR="00F51525" w:rsidRPr="002C68B0" w:rsidRDefault="00A72884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69D667EE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</w:tr>
      <w:tr w:rsidR="00111AA9" w:rsidRPr="00F51525" w14:paraId="6EC7C914" w14:textId="77777777" w:rsidTr="00031164">
        <w:tc>
          <w:tcPr>
            <w:tcW w:w="437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auto"/>
          </w:tcPr>
          <w:p w14:paraId="7046F9E0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Th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D0CB8" w14:textId="2D5067DA" w:rsidR="00F51525" w:rsidRPr="002C68B0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DE2E9" w14:textId="13CD4736" w:rsidR="00F51525" w:rsidRPr="002C68B0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6C60F" w14:textId="2D2E7047" w:rsidR="00F51525" w:rsidRPr="002C68B0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14:paraId="01A8F6E2" w14:textId="5C2646E5" w:rsidR="00F51525" w:rsidRPr="00ED7A3E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3EFE0" w14:textId="64C4356D" w:rsidR="00F51525" w:rsidRPr="00ED7A3E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79E651EB" w14:textId="77777777" w:rsidR="00F51525" w:rsidRPr="00ED7A3E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48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auto"/>
          </w:tcPr>
          <w:p w14:paraId="13E19F1B" w14:textId="77777777" w:rsidR="00F51525" w:rsidRPr="001604D6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1604D6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Th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</w:tcPr>
          <w:p w14:paraId="51A196AA" w14:textId="775B18FE" w:rsidR="00F51525" w:rsidRPr="00ED7A3E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DD904" w14:textId="161D1066" w:rsidR="00F51525" w:rsidRPr="002C68B0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B3F73" w14:textId="5BA65734" w:rsidR="00F51525" w:rsidRPr="002C68B0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E062D" w14:textId="08516AB5" w:rsidR="00F51525" w:rsidRPr="002C68B0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FDFAA" w14:textId="0D38640F" w:rsidR="00F51525" w:rsidRPr="002C68B0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29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0ED44538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555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auto"/>
          </w:tcPr>
          <w:p w14:paraId="00701B43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Th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2895E" w14:textId="77B98AF0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CC58D" w14:textId="6FE99E34" w:rsidR="00F51525" w:rsidRPr="002C68B0" w:rsidRDefault="00A72884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36E78" w14:textId="6592DECD" w:rsidR="00F51525" w:rsidRPr="002C68B0" w:rsidRDefault="00A72884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2191A692" w14:textId="5867EE4D" w:rsidR="00F51525" w:rsidRPr="00ED7A3E" w:rsidRDefault="00A72884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FF29F" w14:textId="50ECCB3A" w:rsidR="00F51525" w:rsidRPr="002C68B0" w:rsidRDefault="00A72884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57FBB7D2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</w:tr>
      <w:tr w:rsidR="00111AA9" w:rsidRPr="00F51525" w14:paraId="41390C37" w14:textId="77777777" w:rsidTr="00031164">
        <w:tc>
          <w:tcPr>
            <w:tcW w:w="437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auto"/>
          </w:tcPr>
          <w:p w14:paraId="017A03A6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F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AA2B0" w14:textId="00ACEDDE" w:rsidR="00F51525" w:rsidRPr="002C68B0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01A4D" w14:textId="1A9CE54A" w:rsidR="00F51525" w:rsidRPr="002C68B0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DAB2D" w14:textId="3C53EBB8" w:rsidR="00F51525" w:rsidRPr="002C68B0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14:paraId="308CC7D2" w14:textId="52CEC83F" w:rsidR="00F51525" w:rsidRPr="00ED7A3E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AA167" w14:textId="6DDB15A5" w:rsidR="00F51525" w:rsidRPr="00ED7A3E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156EA54B" w14:textId="77777777" w:rsidR="00F51525" w:rsidRPr="00ED7A3E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48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auto"/>
          </w:tcPr>
          <w:p w14:paraId="50C7DC8D" w14:textId="77777777" w:rsidR="00F51525" w:rsidRPr="001604D6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1604D6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F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14:paraId="1E64F0CE" w14:textId="7CDABDAF" w:rsidR="00F51525" w:rsidRPr="00ED7A3E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6D1AD" w14:textId="740ADAEA" w:rsidR="00F51525" w:rsidRPr="002C68B0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68E38" w14:textId="2F20773F" w:rsidR="00F51525" w:rsidRPr="002C68B0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AF946" w14:textId="1AD6EC91" w:rsidR="00F51525" w:rsidRPr="002C68B0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9C0BB" w14:textId="0D405FDF" w:rsidR="00F51525" w:rsidRPr="002C68B0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3</w:t>
            </w:r>
            <w:r w:rsidR="00A72884"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7B4398A7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555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auto"/>
          </w:tcPr>
          <w:p w14:paraId="6B442CE3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F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AE1CC" w14:textId="6200512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52726" w14:textId="70671CB6" w:rsidR="00F51525" w:rsidRPr="002C68B0" w:rsidRDefault="00A72884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BC70D" w14:textId="7C0561A4" w:rsidR="00F51525" w:rsidRPr="002C68B0" w:rsidRDefault="00A72884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16802D4B" w14:textId="488B2C6A" w:rsidR="00F51525" w:rsidRPr="00ED7A3E" w:rsidRDefault="00A72884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65B7B" w14:textId="74A8488E" w:rsidR="00F51525" w:rsidRPr="002C68B0" w:rsidRDefault="00A72884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6200513A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</w:tr>
      <w:tr w:rsidR="008D1D54" w:rsidRPr="00F51525" w14:paraId="2B9B9537" w14:textId="77777777" w:rsidTr="00031164">
        <w:tc>
          <w:tcPr>
            <w:tcW w:w="437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EAF1DD" w:themeFill="accent3" w:themeFillTint="33"/>
          </w:tcPr>
          <w:p w14:paraId="44967445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Sa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5AF7502F" w14:textId="052DFEB2" w:rsidR="00F51525" w:rsidRPr="002C68B0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5CCC0219" w14:textId="12576EF0" w:rsidR="00F51525" w:rsidRPr="002C68B0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19796FEC" w14:textId="2223B485" w:rsidR="00F51525" w:rsidRPr="002C68B0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62C7675B" w14:textId="2AAA73EE" w:rsidR="00F51525" w:rsidRPr="002C68B0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16D4F7DC" w14:textId="3E96A9A2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EAF1DD" w:themeFill="accent3" w:themeFillTint="33"/>
          </w:tcPr>
          <w:p w14:paraId="033578AF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48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EAF1DD" w:themeFill="accent3" w:themeFillTint="33"/>
          </w:tcPr>
          <w:p w14:paraId="3563892C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Sa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46922E49" w14:textId="6EABD4B0" w:rsidR="00F51525" w:rsidRPr="002C68B0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71067411" w14:textId="6196F6CF" w:rsidR="00F51525" w:rsidRPr="002C68B0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1F9FB04E" w14:textId="7DF5B785" w:rsidR="00F51525" w:rsidRPr="002C68B0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4C3B6B30" w14:textId="660F09E6" w:rsidR="00F51525" w:rsidRPr="002C68B0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1E8BFBE3" w14:textId="23581AB2" w:rsidR="00F51525" w:rsidRPr="002C68B0" w:rsidRDefault="00A72884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31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EAF1DD" w:themeFill="accent3" w:themeFillTint="33"/>
          </w:tcPr>
          <w:p w14:paraId="7B4AF912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555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EAF1DD" w:themeFill="accent3" w:themeFillTint="33"/>
          </w:tcPr>
          <w:p w14:paraId="06421DEE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Sa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3182E6A3" w14:textId="209AB6EB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05D6D761" w14:textId="3EC55AA4" w:rsidR="00F51525" w:rsidRPr="002C68B0" w:rsidRDefault="00A72884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1E1167C0" w14:textId="41DB6D07" w:rsidR="00F51525" w:rsidRPr="002C68B0" w:rsidRDefault="00A72884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1CC5FD7B" w14:textId="421715CA" w:rsidR="00F51525" w:rsidRPr="002C68B0" w:rsidRDefault="00A72884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729A0B28" w14:textId="1A7729E0" w:rsidR="00F51525" w:rsidRPr="002C68B0" w:rsidRDefault="00A72884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EAF1DD" w:themeFill="accent3" w:themeFillTint="33"/>
          </w:tcPr>
          <w:p w14:paraId="1AAAF592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</w:tr>
      <w:tr w:rsidR="008D1D54" w:rsidRPr="00F51525" w14:paraId="25998B76" w14:textId="77777777" w:rsidTr="00031164">
        <w:tc>
          <w:tcPr>
            <w:tcW w:w="437" w:type="dxa"/>
            <w:tcBorders>
              <w:top w:val="nil"/>
              <w:left w:val="single" w:sz="24" w:space="0" w:color="31849B" w:themeColor="accent5" w:themeShade="BF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0AB83B25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Su</w:t>
            </w:r>
          </w:p>
        </w:tc>
        <w:tc>
          <w:tcPr>
            <w:tcW w:w="443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58C1BDF3" w14:textId="5090AA1D" w:rsidR="00F51525" w:rsidRPr="002C68B0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1BA1065F" w14:textId="3C63CEFA" w:rsidR="00F51525" w:rsidRPr="002C68B0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0B7E1DFE" w14:textId="49474FD3" w:rsidR="00F51525" w:rsidRPr="002C68B0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00514496" w14:textId="4F3486E0" w:rsidR="00F51525" w:rsidRPr="002C68B0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48C0E185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24" w:space="0" w:color="31849B" w:themeColor="accent5" w:themeShade="BF"/>
              <w:right w:val="single" w:sz="24" w:space="0" w:color="31849B" w:themeColor="accent5" w:themeShade="BF"/>
            </w:tcBorders>
            <w:shd w:val="clear" w:color="auto" w:fill="EAF1DD" w:themeFill="accent3" w:themeFillTint="33"/>
          </w:tcPr>
          <w:p w14:paraId="2A98798B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48" w:type="dxa"/>
            <w:tcBorders>
              <w:top w:val="nil"/>
              <w:left w:val="single" w:sz="24" w:space="0" w:color="31849B" w:themeColor="accent5" w:themeShade="BF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367BA3A3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Su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40416B66" w14:textId="510B565A" w:rsidR="00F51525" w:rsidRPr="002C68B0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28C1F0F6" w14:textId="1F9E5C5C" w:rsidR="00F51525" w:rsidRPr="002C68B0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3345DD18" w14:textId="31DD14C5" w:rsidR="00F51525" w:rsidRPr="002C68B0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1A3F9F63" w14:textId="75F03966" w:rsidR="00F51525" w:rsidRPr="002C68B0" w:rsidRDefault="002A361F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15D25F40" w14:textId="287D48C1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24" w:space="0" w:color="31849B" w:themeColor="accent5" w:themeShade="BF"/>
              <w:right w:val="single" w:sz="24" w:space="0" w:color="31849B" w:themeColor="accent5" w:themeShade="BF"/>
            </w:tcBorders>
            <w:shd w:val="clear" w:color="auto" w:fill="EAF1DD" w:themeFill="accent3" w:themeFillTint="33"/>
          </w:tcPr>
          <w:p w14:paraId="429CDC43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555" w:type="dxa"/>
            <w:tcBorders>
              <w:top w:val="nil"/>
              <w:left w:val="single" w:sz="24" w:space="0" w:color="31849B" w:themeColor="accent5" w:themeShade="BF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16BAD128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Su</w:t>
            </w:r>
          </w:p>
        </w:tc>
        <w:tc>
          <w:tcPr>
            <w:tcW w:w="428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17F6A4B4" w14:textId="0604DA16" w:rsidR="00F51525" w:rsidRPr="002C68B0" w:rsidRDefault="00A72884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6C195791" w14:textId="34332E67" w:rsidR="00F51525" w:rsidRPr="002C68B0" w:rsidRDefault="00A72884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23414F23" w14:textId="04FCBC13" w:rsidR="00F51525" w:rsidRPr="002C68B0" w:rsidRDefault="00A72884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1B85B620" w14:textId="771D1D5B" w:rsidR="00F51525" w:rsidRPr="002C68B0" w:rsidRDefault="00A72884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73A8BD3E" w14:textId="5FC57865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24" w:space="0" w:color="31849B" w:themeColor="accent5" w:themeShade="BF"/>
              <w:right w:val="single" w:sz="24" w:space="0" w:color="31849B" w:themeColor="accent5" w:themeShade="BF"/>
            </w:tcBorders>
            <w:shd w:val="clear" w:color="auto" w:fill="EAF1DD" w:themeFill="accent3" w:themeFillTint="33"/>
          </w:tcPr>
          <w:p w14:paraId="2B70E8A3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</w:tr>
      <w:tr w:rsidR="00F51525" w:rsidRPr="00F51525" w14:paraId="15D8596B" w14:textId="77777777" w:rsidTr="00031164">
        <w:trPr>
          <w:cantSplit/>
        </w:trPr>
        <w:tc>
          <w:tcPr>
            <w:tcW w:w="3125" w:type="dxa"/>
            <w:gridSpan w:val="7"/>
            <w:tcBorders>
              <w:top w:val="single" w:sz="24" w:space="0" w:color="31849B" w:themeColor="accent5" w:themeShade="BF"/>
              <w:left w:val="single" w:sz="24" w:space="0" w:color="31849B" w:themeColor="accent5" w:themeShade="BF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0E87E3F8" w14:textId="3EF72DE6" w:rsidR="00F51525" w:rsidRPr="007D6B20" w:rsidRDefault="009866C2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/>
                <w:iCs/>
                <w:sz w:val="20"/>
                <w:szCs w:val="20"/>
                <w:lang w:val="en-GB"/>
              </w:rPr>
            </w:pPr>
            <w:r w:rsidRPr="007D6B20">
              <w:rPr>
                <w:rFonts w:ascii="Arial" w:hAnsi="Arial" w:cs="EffraLight-Italic"/>
                <w:b/>
                <w:iCs/>
                <w:sz w:val="20"/>
                <w:szCs w:val="20"/>
                <w:lang w:val="en-GB"/>
              </w:rPr>
              <w:t>March 20</w:t>
            </w:r>
            <w:r w:rsidR="000B59A3" w:rsidRPr="007D6B20">
              <w:rPr>
                <w:rFonts w:ascii="Arial" w:hAnsi="Arial" w:cs="EffraLight-Italic"/>
                <w:b/>
                <w:iCs/>
                <w:sz w:val="20"/>
                <w:szCs w:val="20"/>
                <w:lang w:val="en-GB"/>
              </w:rPr>
              <w:t>2</w:t>
            </w:r>
            <w:r w:rsidR="00BF4312" w:rsidRPr="007D6B20">
              <w:rPr>
                <w:rFonts w:ascii="Arial" w:hAnsi="Arial" w:cs="EffraLight-Italic"/>
                <w:b/>
                <w:iCs/>
                <w:sz w:val="20"/>
                <w:szCs w:val="20"/>
                <w:lang w:val="en-GB"/>
              </w:rPr>
              <w:t>6</w:t>
            </w:r>
          </w:p>
        </w:tc>
        <w:tc>
          <w:tcPr>
            <w:tcW w:w="2941" w:type="dxa"/>
            <w:gridSpan w:val="7"/>
            <w:tcBorders>
              <w:top w:val="single" w:sz="24" w:space="0" w:color="31849B" w:themeColor="accent5" w:themeShade="BF"/>
              <w:left w:val="single" w:sz="24" w:space="0" w:color="31849B" w:themeColor="accent5" w:themeShade="BF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0E415A1E" w14:textId="00197C51" w:rsidR="00F51525" w:rsidRPr="007D6B20" w:rsidRDefault="008474FB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/>
                <w:iCs/>
                <w:sz w:val="20"/>
                <w:szCs w:val="20"/>
                <w:lang w:val="en-GB"/>
              </w:rPr>
            </w:pPr>
            <w:r w:rsidRPr="007D6B20">
              <w:rPr>
                <w:rFonts w:ascii="Arial" w:hAnsi="Arial" w:cs="EffraLight-Italic"/>
                <w:b/>
                <w:iCs/>
                <w:sz w:val="20"/>
                <w:szCs w:val="20"/>
                <w:lang w:val="en-GB"/>
              </w:rPr>
              <w:t>April 20</w:t>
            </w:r>
            <w:r w:rsidR="000B59A3" w:rsidRPr="007D6B20">
              <w:rPr>
                <w:rFonts w:ascii="Arial" w:hAnsi="Arial" w:cs="EffraLight-Italic"/>
                <w:b/>
                <w:iCs/>
                <w:sz w:val="20"/>
                <w:szCs w:val="20"/>
                <w:lang w:val="en-GB"/>
              </w:rPr>
              <w:t>2</w:t>
            </w:r>
            <w:r w:rsidR="00BF4312" w:rsidRPr="007D6B20">
              <w:rPr>
                <w:rFonts w:ascii="Arial" w:hAnsi="Arial" w:cs="EffraLight-Italic"/>
                <w:b/>
                <w:iCs/>
                <w:sz w:val="20"/>
                <w:szCs w:val="20"/>
                <w:lang w:val="en-GB"/>
              </w:rPr>
              <w:t>6</w:t>
            </w:r>
          </w:p>
        </w:tc>
        <w:tc>
          <w:tcPr>
            <w:tcW w:w="3198" w:type="dxa"/>
            <w:gridSpan w:val="8"/>
            <w:tcBorders>
              <w:top w:val="single" w:sz="24" w:space="0" w:color="31849B" w:themeColor="accent5" w:themeShade="BF"/>
              <w:left w:val="single" w:sz="24" w:space="0" w:color="31849B" w:themeColor="accent5" w:themeShade="BF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7C2AED23" w14:textId="0B200E40" w:rsidR="00F51525" w:rsidRPr="007D6B2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/>
                <w:iCs/>
                <w:sz w:val="20"/>
                <w:szCs w:val="20"/>
                <w:lang w:val="en-GB"/>
              </w:rPr>
            </w:pPr>
            <w:r w:rsidRPr="007D6B20">
              <w:rPr>
                <w:rFonts w:ascii="Arial" w:hAnsi="Arial" w:cs="EffraLight-Italic"/>
                <w:b/>
                <w:iCs/>
                <w:sz w:val="20"/>
                <w:szCs w:val="20"/>
                <w:lang w:val="en-GB"/>
              </w:rPr>
              <w:t>M</w:t>
            </w:r>
            <w:r w:rsidR="008474FB" w:rsidRPr="007D6B20">
              <w:rPr>
                <w:rFonts w:ascii="Arial" w:hAnsi="Arial" w:cs="EffraLight-Italic"/>
                <w:b/>
                <w:iCs/>
                <w:sz w:val="20"/>
                <w:szCs w:val="20"/>
                <w:lang w:val="en-GB"/>
              </w:rPr>
              <w:t>ay 20</w:t>
            </w:r>
            <w:r w:rsidR="000B59A3" w:rsidRPr="007D6B20">
              <w:rPr>
                <w:rFonts w:ascii="Arial" w:hAnsi="Arial" w:cs="EffraLight-Italic"/>
                <w:b/>
                <w:iCs/>
                <w:sz w:val="20"/>
                <w:szCs w:val="20"/>
                <w:lang w:val="en-GB"/>
              </w:rPr>
              <w:t>2</w:t>
            </w:r>
            <w:r w:rsidR="00BF4312" w:rsidRPr="007D6B20">
              <w:rPr>
                <w:rFonts w:ascii="Arial" w:hAnsi="Arial" w:cs="EffraLight-Italic"/>
                <w:b/>
                <w:iCs/>
                <w:sz w:val="20"/>
                <w:szCs w:val="20"/>
                <w:lang w:val="en-GB"/>
              </w:rPr>
              <w:t>6</w:t>
            </w:r>
          </w:p>
        </w:tc>
      </w:tr>
      <w:tr w:rsidR="00111AA9" w:rsidRPr="00F51525" w14:paraId="3266FFCD" w14:textId="77777777" w:rsidTr="00DA6CB9">
        <w:tc>
          <w:tcPr>
            <w:tcW w:w="437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7EB2188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M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2723913" w14:textId="1B11613F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6923C" w:themeFill="accent3" w:themeFillShade="BF"/>
          </w:tcPr>
          <w:p w14:paraId="73043922" w14:textId="2ABBBCA2" w:rsidR="00F51525" w:rsidRPr="002C68B0" w:rsidRDefault="001A05F2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410C624" w14:textId="0EFBC24D" w:rsidR="00F51525" w:rsidRPr="002C68B0" w:rsidRDefault="001A05F2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28E1624" w14:textId="2C717A32" w:rsidR="00F51525" w:rsidRPr="002C68B0" w:rsidRDefault="001A05F2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FF42C5B" w14:textId="7A071495" w:rsidR="00F51525" w:rsidRPr="002C68B0" w:rsidRDefault="001A05F2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  <w:tl2br w:val="nil"/>
              <w:tr2bl w:val="nil"/>
            </w:tcBorders>
            <w:shd w:val="clear" w:color="auto" w:fill="auto"/>
          </w:tcPr>
          <w:p w14:paraId="055691A1" w14:textId="7DCAC624" w:rsidR="00F51525" w:rsidRPr="002C68B0" w:rsidRDefault="00C011B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30</w:t>
            </w:r>
          </w:p>
        </w:tc>
        <w:tc>
          <w:tcPr>
            <w:tcW w:w="448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51D769F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M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65CA740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365F91" w:themeFill="accent1" w:themeFillShade="BF"/>
          </w:tcPr>
          <w:p w14:paraId="1B8914E6" w14:textId="11A27C9A" w:rsidR="00F51525" w:rsidRPr="00ED7A3E" w:rsidRDefault="00C011B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C6D9F1" w:themeFill="text2" w:themeFillTint="33"/>
          </w:tcPr>
          <w:p w14:paraId="74F37C71" w14:textId="2A8B8700" w:rsidR="00F51525" w:rsidRPr="00ED7A3E" w:rsidRDefault="00C011B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 w:themeFill="background1"/>
          </w:tcPr>
          <w:p w14:paraId="3BF9E06E" w14:textId="049E18A4" w:rsidR="00F51525" w:rsidRPr="002C68B0" w:rsidRDefault="00C011B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C23ACA8" w14:textId="5124E67E" w:rsidR="00F51525" w:rsidRPr="002C68B0" w:rsidRDefault="00883BDC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27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  <w:tl2br w:val="nil"/>
              <w:tr2bl w:val="nil"/>
            </w:tcBorders>
            <w:shd w:val="clear" w:color="auto" w:fill="auto"/>
          </w:tcPr>
          <w:p w14:paraId="7FA39AEB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555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27B2D2C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M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 w:themeFill="background1"/>
          </w:tcPr>
          <w:p w14:paraId="0A80B7F2" w14:textId="4AABC768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365F91" w:themeFill="accent1" w:themeFillShade="BF"/>
          </w:tcPr>
          <w:p w14:paraId="071D72EB" w14:textId="535872AF" w:rsidR="00F51525" w:rsidRPr="002C68B0" w:rsidRDefault="00883BDC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FCE5719" w14:textId="3E9A7308" w:rsidR="00F51525" w:rsidRPr="002C68B0" w:rsidRDefault="00883BDC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9F0169F" w14:textId="35B0276B" w:rsidR="00F51525" w:rsidRPr="002C68B0" w:rsidRDefault="00883BDC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365F91" w:themeFill="accent1" w:themeFillShade="BF"/>
          </w:tcPr>
          <w:p w14:paraId="0AA0C8FA" w14:textId="39B5F70F" w:rsidR="00F51525" w:rsidRPr="00ED7A3E" w:rsidRDefault="00883BDC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  <w:tl2br w:val="nil"/>
              <w:tr2bl w:val="nil"/>
            </w:tcBorders>
            <w:shd w:val="clear" w:color="auto" w:fill="auto"/>
          </w:tcPr>
          <w:p w14:paraId="554AD1FF" w14:textId="2CCC5E1C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</w:tr>
      <w:tr w:rsidR="00111AA9" w:rsidRPr="00F51525" w14:paraId="43FFE426" w14:textId="77777777" w:rsidTr="00DA6CB9">
        <w:tc>
          <w:tcPr>
            <w:tcW w:w="437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auto"/>
          </w:tcPr>
          <w:p w14:paraId="34701EFC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Tu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17646" w14:textId="7DE468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33545" w14:textId="7F40529D" w:rsidR="00F51525" w:rsidRPr="002C68B0" w:rsidRDefault="001A05F2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F69BD" w14:textId="6EF04524" w:rsidR="00F51525" w:rsidRPr="002C68B0" w:rsidRDefault="001A05F2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8510D" w14:textId="252242C6" w:rsidR="00F51525" w:rsidRPr="002C68B0" w:rsidRDefault="001A05F2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A2DF3" w14:textId="2B7A5E0A" w:rsidR="00F51525" w:rsidRPr="002C68B0" w:rsidRDefault="001A05F2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22818F08" w14:textId="5B986063" w:rsidR="00F51525" w:rsidRPr="002C68B0" w:rsidRDefault="00C011B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31</w:t>
            </w:r>
          </w:p>
        </w:tc>
        <w:tc>
          <w:tcPr>
            <w:tcW w:w="448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auto"/>
          </w:tcPr>
          <w:p w14:paraId="5F58F1E2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Tu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44BFB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4123D711" w14:textId="2192D97E" w:rsidR="00F51525" w:rsidRPr="00ED7A3E" w:rsidRDefault="00C011B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16FE7CD2" w14:textId="7A14FFF9" w:rsidR="00F51525" w:rsidRPr="00ED7A3E" w:rsidRDefault="00C011B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074F5E" w14:textId="3EDFFA90" w:rsidR="00F51525" w:rsidRPr="002C68B0" w:rsidRDefault="00C011B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CA322" w14:textId="3CF9B241" w:rsidR="00F51525" w:rsidRPr="002C68B0" w:rsidRDefault="00883BDC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28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6B8B5552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555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auto"/>
          </w:tcPr>
          <w:p w14:paraId="5B55224C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Tu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1B305" w14:textId="3B0DCB68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DB8DB" w14:textId="03348908" w:rsidR="00F51525" w:rsidRPr="002C68B0" w:rsidRDefault="00883BDC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99514" w14:textId="7D099CA8" w:rsidR="00F51525" w:rsidRPr="002C68B0" w:rsidRDefault="00883BDC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91348" w14:textId="0CBDE829" w:rsidR="00F51525" w:rsidRPr="002C68B0" w:rsidRDefault="00883BDC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4245841A" w14:textId="19A4392D" w:rsidR="00F51525" w:rsidRPr="00ED7A3E" w:rsidRDefault="00883BDC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7FE9B634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</w:tr>
      <w:tr w:rsidR="00111AA9" w:rsidRPr="00F51525" w14:paraId="6E8A4FDE" w14:textId="77777777" w:rsidTr="00031164">
        <w:tc>
          <w:tcPr>
            <w:tcW w:w="437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auto"/>
          </w:tcPr>
          <w:p w14:paraId="4AE05800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W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CDBCF" w14:textId="79092AB4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94593" w14:textId="61AE40FA" w:rsidR="00F51525" w:rsidRPr="002C68B0" w:rsidRDefault="001A05F2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F0D24" w14:textId="226D1026" w:rsidR="00F51525" w:rsidRPr="002C68B0" w:rsidRDefault="001A05F2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7F7EB" w14:textId="78FAA5BF" w:rsidR="00F51525" w:rsidRPr="002C68B0" w:rsidRDefault="001A05F2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EC40C" w14:textId="282B4E80" w:rsidR="00F51525" w:rsidRPr="002C68B0" w:rsidRDefault="001A05F2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4873B363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48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auto"/>
          </w:tcPr>
          <w:p w14:paraId="19B5AB31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W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5428D" w14:textId="7FB6A933" w:rsidR="00F51525" w:rsidRPr="002C68B0" w:rsidRDefault="00C011B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52870D90" w14:textId="19AE7D6F" w:rsidR="00F51525" w:rsidRPr="00ED7A3E" w:rsidRDefault="00C011B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22202E32" w14:textId="0EFB585B" w:rsidR="00F51525" w:rsidRPr="00ED7A3E" w:rsidRDefault="00C011B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9908AF" w14:textId="502B22CD" w:rsidR="00F51525" w:rsidRPr="002C68B0" w:rsidRDefault="00C011B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EF737" w14:textId="529897CC" w:rsidR="00F51525" w:rsidRPr="002C68B0" w:rsidRDefault="00883BDC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29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6E8EEA6B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555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auto"/>
          </w:tcPr>
          <w:p w14:paraId="7BC40B38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W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F6964" w14:textId="1B411A78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AF985" w14:textId="1179A923" w:rsidR="00F51525" w:rsidRPr="002C68B0" w:rsidRDefault="00883BDC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6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33523" w14:textId="47D5ED19" w:rsidR="00F51525" w:rsidRPr="002C68B0" w:rsidRDefault="00883BDC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A670B" w14:textId="0B91A0BD" w:rsidR="00F51525" w:rsidRPr="002C68B0" w:rsidRDefault="00883BDC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5E9FD6FA" w14:textId="3B501B17" w:rsidR="00F51525" w:rsidRPr="00ED7A3E" w:rsidRDefault="00883BDC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350727B0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</w:tr>
      <w:tr w:rsidR="00111AA9" w:rsidRPr="00F51525" w14:paraId="25E985E0" w14:textId="77777777" w:rsidTr="00031164">
        <w:tc>
          <w:tcPr>
            <w:tcW w:w="437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auto"/>
          </w:tcPr>
          <w:p w14:paraId="4B26FC0C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Th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030B3" w14:textId="4FA9B350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922C9" w14:textId="74FF9F0B" w:rsidR="00F51525" w:rsidRPr="002C68B0" w:rsidRDefault="001A05F2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8581A" w14:textId="2BED5206" w:rsidR="00F51525" w:rsidRPr="002C68B0" w:rsidRDefault="001A05F2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8CA8A" w14:textId="47E0C067" w:rsidR="00F51525" w:rsidRPr="002C68B0" w:rsidRDefault="001A05F2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EFBF5" w14:textId="6807E95E" w:rsidR="00F51525" w:rsidRPr="002C68B0" w:rsidRDefault="001A05F2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5D34A82A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48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auto"/>
          </w:tcPr>
          <w:p w14:paraId="48243C02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Th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EF005" w14:textId="1D8617AB" w:rsidR="00F51525" w:rsidRPr="002C68B0" w:rsidRDefault="00C011B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0AEABAC0" w14:textId="560EC9D0" w:rsidR="00F51525" w:rsidRPr="00ED7A3E" w:rsidRDefault="00C011B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6A0AFD70" w14:textId="58E342A3" w:rsidR="00F51525" w:rsidRPr="00ED7A3E" w:rsidRDefault="00C011B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A9998A" w14:textId="17F57D3B" w:rsidR="00F51525" w:rsidRPr="002C68B0" w:rsidRDefault="00C011B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41387" w14:textId="14EC37EB" w:rsidR="00F51525" w:rsidRPr="002C68B0" w:rsidRDefault="00883BDC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30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231E1E6D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555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auto"/>
          </w:tcPr>
          <w:p w14:paraId="55820327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Th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FDAE9" w14:textId="2BA11E39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E247E" w14:textId="035A6429" w:rsidR="00F51525" w:rsidRPr="002C68B0" w:rsidRDefault="00883BDC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7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AB563" w14:textId="1094FDF6" w:rsidR="00F51525" w:rsidRPr="002C68B0" w:rsidRDefault="00883BDC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D78F8" w14:textId="074B6A4A" w:rsidR="00F51525" w:rsidRPr="002C68B0" w:rsidRDefault="00883BDC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7D76B268" w14:textId="37D9AACB" w:rsidR="00F51525" w:rsidRPr="00ED7A3E" w:rsidRDefault="00883BDC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4DA74AB3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</w:tr>
      <w:tr w:rsidR="00111AA9" w:rsidRPr="00F51525" w14:paraId="2DB839A2" w14:textId="77777777" w:rsidTr="00031164">
        <w:tc>
          <w:tcPr>
            <w:tcW w:w="437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AC1BBD8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F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54FFC4D" w14:textId="0264AB1B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88EDD9B" w14:textId="0D855C3D" w:rsidR="00F51525" w:rsidRPr="002C68B0" w:rsidRDefault="001A05F2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BD84FAA" w14:textId="5727391F" w:rsidR="00F51525" w:rsidRPr="002C68B0" w:rsidRDefault="001A05F2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474E3C2" w14:textId="4347A7B6" w:rsidR="00F51525" w:rsidRPr="002C68B0" w:rsidRDefault="001A05F2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3524965" w14:textId="5159EC71" w:rsidR="00F51525" w:rsidRPr="002C68B0" w:rsidRDefault="001A05F2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  <w:tl2br w:val="nil"/>
              <w:tr2bl w:val="nil"/>
            </w:tcBorders>
            <w:shd w:val="clear" w:color="auto" w:fill="auto"/>
          </w:tcPr>
          <w:p w14:paraId="56D658D8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48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81B364D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F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365F91" w:themeFill="accent1" w:themeFillShade="BF"/>
          </w:tcPr>
          <w:p w14:paraId="46FF0E06" w14:textId="3C46C4A0" w:rsidR="00F51525" w:rsidRPr="002C68B0" w:rsidRDefault="00C011B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C6D9F1" w:themeFill="text2" w:themeFillTint="33"/>
          </w:tcPr>
          <w:p w14:paraId="41C9E54E" w14:textId="78A782C1" w:rsidR="00F51525" w:rsidRPr="00ED7A3E" w:rsidRDefault="00C011B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C6D9F1" w:themeFill="text2" w:themeFillTint="33"/>
          </w:tcPr>
          <w:p w14:paraId="796EB51A" w14:textId="5254D059" w:rsidR="00F51525" w:rsidRPr="00ED7A3E" w:rsidRDefault="00C011B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 w:themeFill="background1"/>
          </w:tcPr>
          <w:p w14:paraId="2726A97F" w14:textId="5F3C1B72" w:rsidR="00F51525" w:rsidRPr="002C68B0" w:rsidRDefault="00C011B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1413B24" w14:textId="2F663AB3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  <w:tl2br w:val="nil"/>
              <w:tr2bl w:val="nil"/>
            </w:tcBorders>
            <w:shd w:val="clear" w:color="auto" w:fill="auto"/>
          </w:tcPr>
          <w:p w14:paraId="0E868AEE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555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A8C7E70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F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ADB6E72" w14:textId="4529FC7A" w:rsidR="00F51525" w:rsidRPr="002C68B0" w:rsidRDefault="00883BDC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F28EA80" w14:textId="3DC1251A" w:rsidR="00F51525" w:rsidRPr="002C68B0" w:rsidRDefault="00883BDC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FB8F73B" w14:textId="1FF01285" w:rsidR="00F51525" w:rsidRPr="002C68B0" w:rsidRDefault="00883BDC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5F17E42" w14:textId="777B3F5E" w:rsidR="00F51525" w:rsidRPr="002C68B0" w:rsidRDefault="00883BDC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C6D9F1" w:themeFill="text2" w:themeFillTint="33"/>
          </w:tcPr>
          <w:p w14:paraId="1C856C11" w14:textId="57435754" w:rsidR="00F51525" w:rsidRPr="00ED7A3E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  <w:tl2br w:val="nil"/>
              <w:tr2bl w:val="nil"/>
            </w:tcBorders>
            <w:shd w:val="clear" w:color="auto" w:fill="auto"/>
          </w:tcPr>
          <w:p w14:paraId="458F8398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</w:tr>
      <w:tr w:rsidR="008D1D54" w:rsidRPr="00F51525" w14:paraId="012E6847" w14:textId="77777777" w:rsidTr="00031164">
        <w:tc>
          <w:tcPr>
            <w:tcW w:w="437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EAF1DD" w:themeFill="accent3" w:themeFillTint="33"/>
          </w:tcPr>
          <w:p w14:paraId="0F87C669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Sa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66D3535A" w14:textId="51F209E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5431A026" w14:textId="503051B9" w:rsidR="00F51525" w:rsidRPr="002C68B0" w:rsidRDefault="001A05F2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0ED9C6B2" w14:textId="7493AAB1" w:rsidR="00F51525" w:rsidRPr="002C68B0" w:rsidRDefault="001A05F2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53A85BED" w14:textId="3EFD5569" w:rsidR="00F51525" w:rsidRPr="002C68B0" w:rsidRDefault="001A05F2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7CDB74F3" w14:textId="380B2A8D" w:rsidR="00F51525" w:rsidRPr="002C68B0" w:rsidRDefault="001A05F2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EAF1DD" w:themeFill="accent3" w:themeFillTint="33"/>
          </w:tcPr>
          <w:p w14:paraId="0A229706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48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EAF1DD" w:themeFill="accent3" w:themeFillTint="33"/>
          </w:tcPr>
          <w:p w14:paraId="6C0887AF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Sa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1E4A41DB" w14:textId="40E54371" w:rsidR="00F51525" w:rsidRPr="002C68B0" w:rsidRDefault="00C011B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21CD3D03" w14:textId="179E3A62" w:rsidR="00F51525" w:rsidRPr="002C68B0" w:rsidRDefault="00C011B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59AA5662" w14:textId="4C002593" w:rsidR="00F51525" w:rsidRPr="002C68B0" w:rsidRDefault="00C011B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76C0D393" w14:textId="711085A5" w:rsidR="00F51525" w:rsidRPr="002C68B0" w:rsidRDefault="00C011B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 xml:space="preserve">25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5E81B6C5" w14:textId="24876929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EAF1DD" w:themeFill="accent3" w:themeFillTint="33"/>
          </w:tcPr>
          <w:p w14:paraId="314D93E3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555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EAF1DD" w:themeFill="accent3" w:themeFillTint="33"/>
          </w:tcPr>
          <w:p w14:paraId="082F29A9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Sa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145DE2BB" w14:textId="6D71DE25" w:rsidR="00F51525" w:rsidRPr="002C68B0" w:rsidRDefault="00883BDC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70CFEB75" w14:textId="35B936BB" w:rsidR="00F51525" w:rsidRPr="002C68B0" w:rsidRDefault="00883BDC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9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7388EB4D" w14:textId="0FB07A05" w:rsidR="00F51525" w:rsidRPr="002C68B0" w:rsidRDefault="00883BDC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66B7D64A" w14:textId="46B94C3C" w:rsidR="00F51525" w:rsidRPr="002C68B0" w:rsidRDefault="00883BDC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35A4D5AF" w14:textId="5DF5B506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30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EAF1DD" w:themeFill="accent3" w:themeFillTint="33"/>
          </w:tcPr>
          <w:p w14:paraId="0FA67DA2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</w:tr>
      <w:tr w:rsidR="008D1D54" w:rsidRPr="00F51525" w14:paraId="1D702EDA" w14:textId="77777777" w:rsidTr="00031164">
        <w:tc>
          <w:tcPr>
            <w:tcW w:w="437" w:type="dxa"/>
            <w:tcBorders>
              <w:top w:val="nil"/>
              <w:left w:val="single" w:sz="24" w:space="0" w:color="31849B" w:themeColor="accent5" w:themeShade="BF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6C6316A6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Su</w:t>
            </w:r>
          </w:p>
        </w:tc>
        <w:tc>
          <w:tcPr>
            <w:tcW w:w="443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3068DA9D" w14:textId="4D6B5C2B" w:rsidR="00F51525" w:rsidRPr="002C68B0" w:rsidRDefault="001A05F2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4197853D" w14:textId="68BBFD92" w:rsidR="00F51525" w:rsidRPr="002C68B0" w:rsidRDefault="001A05F2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6CDF4495" w14:textId="350F59DC" w:rsidR="00F51525" w:rsidRPr="002C68B0" w:rsidRDefault="001A05F2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4C56F6A6" w14:textId="19CE998F" w:rsidR="00F51525" w:rsidRPr="002C68B0" w:rsidRDefault="001A05F2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3F411526" w14:textId="4767C96F" w:rsidR="00F51525" w:rsidRPr="002C68B0" w:rsidRDefault="00C011B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24" w:space="0" w:color="31849B" w:themeColor="accent5" w:themeShade="BF"/>
              <w:right w:val="single" w:sz="24" w:space="0" w:color="31849B" w:themeColor="accent5" w:themeShade="BF"/>
            </w:tcBorders>
            <w:shd w:val="clear" w:color="auto" w:fill="EAF1DD" w:themeFill="accent3" w:themeFillTint="33"/>
          </w:tcPr>
          <w:p w14:paraId="3ED51A49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48" w:type="dxa"/>
            <w:tcBorders>
              <w:top w:val="nil"/>
              <w:left w:val="single" w:sz="24" w:space="0" w:color="31849B" w:themeColor="accent5" w:themeShade="BF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105E474D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Su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0BE21437" w14:textId="36590F08" w:rsidR="00F51525" w:rsidRPr="002C68B0" w:rsidRDefault="00C011B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7B2E4124" w14:textId="25FBFADD" w:rsidR="00F51525" w:rsidRPr="002C68B0" w:rsidRDefault="00C011B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38860700" w14:textId="06AFC509" w:rsidR="00F51525" w:rsidRPr="002C68B0" w:rsidRDefault="00C011B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08C76DD6" w14:textId="0E945575" w:rsidR="00F51525" w:rsidRPr="002C68B0" w:rsidRDefault="00883BDC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65CD4E42" w14:textId="3DBCB5F3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24" w:space="0" w:color="31849B" w:themeColor="accent5" w:themeShade="BF"/>
              <w:right w:val="single" w:sz="24" w:space="0" w:color="31849B" w:themeColor="accent5" w:themeShade="BF"/>
            </w:tcBorders>
            <w:shd w:val="clear" w:color="auto" w:fill="EAF1DD" w:themeFill="accent3" w:themeFillTint="33"/>
          </w:tcPr>
          <w:p w14:paraId="10401791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555" w:type="dxa"/>
            <w:tcBorders>
              <w:top w:val="nil"/>
              <w:left w:val="single" w:sz="24" w:space="0" w:color="31849B" w:themeColor="accent5" w:themeShade="BF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05D4C423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Su</w:t>
            </w:r>
          </w:p>
        </w:tc>
        <w:tc>
          <w:tcPr>
            <w:tcW w:w="428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4E751781" w14:textId="4464352A" w:rsidR="00F51525" w:rsidRPr="002C68B0" w:rsidRDefault="00883BDC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7D1390D1" w14:textId="3BFFEDCA" w:rsidR="00F51525" w:rsidRPr="002C68B0" w:rsidRDefault="00883BDC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72A7A3C6" w14:textId="12100481" w:rsidR="00F51525" w:rsidRPr="002C68B0" w:rsidRDefault="00883BDC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2442DAE4" w14:textId="3B518676" w:rsidR="00F51525" w:rsidRPr="002C68B0" w:rsidRDefault="00883BDC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33D42F53" w14:textId="31746A5A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31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24" w:space="0" w:color="31849B" w:themeColor="accent5" w:themeShade="BF"/>
              <w:right w:val="single" w:sz="24" w:space="0" w:color="31849B" w:themeColor="accent5" w:themeShade="BF"/>
            </w:tcBorders>
            <w:shd w:val="clear" w:color="auto" w:fill="EAF1DD" w:themeFill="accent3" w:themeFillTint="33"/>
          </w:tcPr>
          <w:p w14:paraId="6E285C77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</w:tr>
      <w:tr w:rsidR="00F51525" w:rsidRPr="00F51525" w14:paraId="382ECFD4" w14:textId="77777777" w:rsidTr="00031164">
        <w:trPr>
          <w:cantSplit/>
        </w:trPr>
        <w:tc>
          <w:tcPr>
            <w:tcW w:w="3125" w:type="dxa"/>
            <w:gridSpan w:val="7"/>
            <w:tcBorders>
              <w:top w:val="single" w:sz="24" w:space="0" w:color="31849B" w:themeColor="accent5" w:themeShade="BF"/>
              <w:left w:val="single" w:sz="24" w:space="0" w:color="31849B" w:themeColor="accent5" w:themeShade="BF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73C23124" w14:textId="6458476D" w:rsidR="00F51525" w:rsidRPr="007D6B2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/>
                <w:iCs/>
                <w:sz w:val="20"/>
                <w:szCs w:val="20"/>
                <w:lang w:val="en-GB"/>
              </w:rPr>
            </w:pPr>
            <w:r w:rsidRPr="007D6B20">
              <w:rPr>
                <w:rFonts w:ascii="Arial" w:hAnsi="Arial" w:cs="EffraLight-Italic"/>
                <w:b/>
                <w:iCs/>
                <w:sz w:val="20"/>
                <w:szCs w:val="20"/>
                <w:lang w:val="en-GB"/>
              </w:rPr>
              <w:t>June 20</w:t>
            </w:r>
            <w:r w:rsidR="000B59A3" w:rsidRPr="007D6B20">
              <w:rPr>
                <w:rFonts w:ascii="Arial" w:hAnsi="Arial" w:cs="EffraLight-Italic"/>
                <w:b/>
                <w:iCs/>
                <w:sz w:val="20"/>
                <w:szCs w:val="20"/>
                <w:lang w:val="en-GB"/>
              </w:rPr>
              <w:t>2</w:t>
            </w:r>
            <w:r w:rsidR="000D5A0D" w:rsidRPr="007D6B20">
              <w:rPr>
                <w:rFonts w:ascii="Arial" w:hAnsi="Arial" w:cs="EffraLight-Italic"/>
                <w:b/>
                <w:iCs/>
                <w:sz w:val="20"/>
                <w:szCs w:val="20"/>
                <w:lang w:val="en-GB"/>
              </w:rPr>
              <w:t>6</w:t>
            </w:r>
          </w:p>
        </w:tc>
        <w:tc>
          <w:tcPr>
            <w:tcW w:w="2941" w:type="dxa"/>
            <w:gridSpan w:val="7"/>
            <w:tcBorders>
              <w:top w:val="single" w:sz="24" w:space="0" w:color="31849B" w:themeColor="accent5" w:themeShade="BF"/>
              <w:left w:val="single" w:sz="24" w:space="0" w:color="31849B" w:themeColor="accent5" w:themeShade="BF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7BE42B02" w14:textId="38CE27F7" w:rsidR="00F51525" w:rsidRPr="007D6B2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/>
                <w:iCs/>
                <w:sz w:val="20"/>
                <w:szCs w:val="20"/>
                <w:lang w:val="en-GB"/>
              </w:rPr>
            </w:pPr>
            <w:r w:rsidRPr="007D6B20">
              <w:rPr>
                <w:rFonts w:ascii="Arial" w:hAnsi="Arial" w:cs="EffraLight-Italic"/>
                <w:b/>
                <w:iCs/>
                <w:sz w:val="20"/>
                <w:szCs w:val="20"/>
                <w:lang w:val="en-GB"/>
              </w:rPr>
              <w:t>July 20</w:t>
            </w:r>
            <w:r w:rsidR="000B59A3" w:rsidRPr="007D6B20">
              <w:rPr>
                <w:rFonts w:ascii="Arial" w:hAnsi="Arial" w:cs="EffraLight-Italic"/>
                <w:b/>
                <w:iCs/>
                <w:sz w:val="20"/>
                <w:szCs w:val="20"/>
                <w:lang w:val="en-GB"/>
              </w:rPr>
              <w:t>2</w:t>
            </w:r>
            <w:r w:rsidR="000D5A0D" w:rsidRPr="007D6B20">
              <w:rPr>
                <w:rFonts w:ascii="Arial" w:hAnsi="Arial" w:cs="EffraLight-Italic"/>
                <w:b/>
                <w:iCs/>
                <w:sz w:val="20"/>
                <w:szCs w:val="20"/>
                <w:lang w:val="en-GB"/>
              </w:rPr>
              <w:t>6</w:t>
            </w:r>
          </w:p>
        </w:tc>
        <w:tc>
          <w:tcPr>
            <w:tcW w:w="3198" w:type="dxa"/>
            <w:gridSpan w:val="8"/>
            <w:tcBorders>
              <w:top w:val="single" w:sz="24" w:space="0" w:color="31849B" w:themeColor="accent5" w:themeShade="BF"/>
              <w:left w:val="single" w:sz="24" w:space="0" w:color="31849B" w:themeColor="accent5" w:themeShade="BF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7B52F285" w14:textId="79E854BB" w:rsidR="00111AA9" w:rsidRPr="007D6B2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/>
                <w:iCs/>
                <w:sz w:val="20"/>
                <w:szCs w:val="20"/>
                <w:lang w:val="en-GB"/>
              </w:rPr>
            </w:pPr>
            <w:r w:rsidRPr="007D6B20">
              <w:rPr>
                <w:rFonts w:ascii="Arial" w:hAnsi="Arial" w:cs="EffraLight-Italic"/>
                <w:b/>
                <w:iCs/>
                <w:sz w:val="20"/>
                <w:szCs w:val="20"/>
                <w:lang w:val="en-GB"/>
              </w:rPr>
              <w:t>August 20</w:t>
            </w:r>
            <w:r w:rsidR="000B59A3" w:rsidRPr="007D6B20">
              <w:rPr>
                <w:rFonts w:ascii="Arial" w:hAnsi="Arial" w:cs="EffraLight-Italic"/>
                <w:b/>
                <w:iCs/>
                <w:sz w:val="20"/>
                <w:szCs w:val="20"/>
                <w:lang w:val="en-GB"/>
              </w:rPr>
              <w:t>2</w:t>
            </w:r>
            <w:r w:rsidR="000D5A0D" w:rsidRPr="007D6B20">
              <w:rPr>
                <w:rFonts w:ascii="Arial" w:hAnsi="Arial" w:cs="EffraLight-Italic"/>
                <w:b/>
                <w:iCs/>
                <w:sz w:val="20"/>
                <w:szCs w:val="20"/>
                <w:lang w:val="en-GB"/>
              </w:rPr>
              <w:t>6</w:t>
            </w:r>
          </w:p>
        </w:tc>
      </w:tr>
      <w:tr w:rsidR="00111AA9" w:rsidRPr="00F51525" w14:paraId="00DB68EE" w14:textId="77777777" w:rsidTr="0072092E">
        <w:tc>
          <w:tcPr>
            <w:tcW w:w="437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6E7C710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M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6923C" w:themeFill="accent3" w:themeFillShade="BF"/>
          </w:tcPr>
          <w:p w14:paraId="34CCA2DB" w14:textId="5A20C74D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99070B8" w14:textId="46175996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5410F6C" w14:textId="73860D3F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BF96E23" w14:textId="5E78BC5C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B030EA1" w14:textId="7059DEDE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  <w:tl2br w:val="nil"/>
              <w:tr2bl w:val="nil"/>
            </w:tcBorders>
            <w:shd w:val="clear" w:color="auto" w:fill="auto"/>
          </w:tcPr>
          <w:p w14:paraId="7F550F20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48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D323A41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M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AF1C4BB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814E9CF" w14:textId="5DAED9FE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55AAD06" w14:textId="0B6BCB6A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2AC9EB7" w14:textId="4F3657CF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C6D9F1" w:themeFill="text2" w:themeFillTint="33"/>
          </w:tcPr>
          <w:p w14:paraId="03519CAA" w14:textId="5B18144B" w:rsidR="00F51525" w:rsidRPr="00ED7A3E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27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  <w:tl2br w:val="nil"/>
              <w:tr2bl w:val="nil"/>
            </w:tcBorders>
            <w:shd w:val="clear" w:color="auto" w:fill="auto"/>
          </w:tcPr>
          <w:p w14:paraId="6CF3D27D" w14:textId="558185B7" w:rsidR="00F51525" w:rsidRPr="00ED7A3E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555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0DEF01C" w14:textId="6B25D56B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M</w:t>
            </w:r>
            <w:r w:rsidR="00F27159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3AE45E6" w14:textId="77777777" w:rsidR="00F51525" w:rsidRPr="003C0E12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highlight w:val="darkYellow"/>
                <w:lang w:val="en-GB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C6D9F1" w:themeFill="text2" w:themeFillTint="33"/>
          </w:tcPr>
          <w:p w14:paraId="2FBC7FB1" w14:textId="5438CD24" w:rsidR="00F51525" w:rsidRPr="00ED7A3E" w:rsidRDefault="00F27159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C6D9F1" w:themeFill="text2" w:themeFillTint="33"/>
          </w:tcPr>
          <w:p w14:paraId="6D7B7BCB" w14:textId="44EC94BE" w:rsidR="00F51525" w:rsidRPr="00ED7A3E" w:rsidRDefault="00F27159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C6D9F1" w:themeFill="text2" w:themeFillTint="33"/>
          </w:tcPr>
          <w:p w14:paraId="35491A6D" w14:textId="0FBB4553" w:rsidR="00F51525" w:rsidRPr="00ED7A3E" w:rsidRDefault="00F27159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C6D9F1" w:themeFill="text2" w:themeFillTint="33"/>
          </w:tcPr>
          <w:p w14:paraId="50878EDB" w14:textId="79D68F0C" w:rsidR="00F51525" w:rsidRPr="00ED7A3E" w:rsidRDefault="00747CA1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24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single" w:sz="24" w:space="0" w:color="31849B" w:themeColor="accent5" w:themeShade="BF"/>
              <w:tl2br w:val="nil"/>
              <w:tr2bl w:val="nil"/>
            </w:tcBorders>
            <w:shd w:val="clear" w:color="auto" w:fill="365F91" w:themeFill="accent1" w:themeFillShade="BF"/>
          </w:tcPr>
          <w:p w14:paraId="7B80376E" w14:textId="786F0E3F" w:rsidR="00F51525" w:rsidRPr="00ED7A3E" w:rsidRDefault="00747CA1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31</w:t>
            </w:r>
          </w:p>
        </w:tc>
      </w:tr>
      <w:tr w:rsidR="00111AA9" w:rsidRPr="00F51525" w14:paraId="3C01884A" w14:textId="77777777" w:rsidTr="0072092E">
        <w:tc>
          <w:tcPr>
            <w:tcW w:w="437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auto"/>
          </w:tcPr>
          <w:p w14:paraId="7C553093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Tu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76923C" w:themeFill="accent3" w:themeFillShade="BF"/>
          </w:tcPr>
          <w:p w14:paraId="6B35677E" w14:textId="368AAF30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AD04E52" w14:textId="08D49C26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9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9A23E" w14:textId="245E0E0D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1E125" w14:textId="7C3D071F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6F9E5" w14:textId="0B4FD5F2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30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287D9B89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48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auto"/>
          </w:tcPr>
          <w:p w14:paraId="75C4AC56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Tu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449B8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CCFAA" w14:textId="17EDD4EB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792F5" w14:textId="326B0DC8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DB7EA" w14:textId="38DAA254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60B57009" w14:textId="3E61F29D" w:rsidR="00F51525" w:rsidRPr="00ED7A3E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28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2B97F5EB" w14:textId="77777777" w:rsidR="00F51525" w:rsidRPr="00ED7A3E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555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auto"/>
          </w:tcPr>
          <w:p w14:paraId="7FC1FA61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Tu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AF5C6A" w14:textId="77BC3A68" w:rsidR="00F51525" w:rsidRPr="003C0E12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highlight w:val="darkYellow"/>
                <w:lang w:val="en-GB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15792E0B" w14:textId="2222CEFF" w:rsidR="00F51525" w:rsidRPr="00ED7A3E" w:rsidRDefault="00F27159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64E8262C" w14:textId="4BA94D41" w:rsidR="00F51525" w:rsidRPr="00ED7A3E" w:rsidRDefault="00F27159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390D5F72" w14:textId="4447E39C" w:rsidR="00F51525" w:rsidRPr="00ED7A3E" w:rsidRDefault="00F27159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51135CBF" w14:textId="659FB45D" w:rsidR="00F51525" w:rsidRPr="00ED7A3E" w:rsidRDefault="00747CA1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6ED9FE66" w14:textId="11864201" w:rsidR="00F51525" w:rsidRPr="00ED7A3E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</w:tr>
      <w:tr w:rsidR="00031164" w:rsidRPr="00F51525" w14:paraId="15649D79" w14:textId="77777777" w:rsidTr="0072092E">
        <w:tc>
          <w:tcPr>
            <w:tcW w:w="437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auto"/>
          </w:tcPr>
          <w:p w14:paraId="21D654D4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W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1099B" w14:textId="016F9298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A48D1" w14:textId="74D374DA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834AC" w14:textId="0C4541AF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96D8B" w14:textId="5EDC5C6D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C5D24" w14:textId="02321E74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25BDFA6F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48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auto"/>
          </w:tcPr>
          <w:p w14:paraId="043D2B53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W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3CF11" w14:textId="10CF6E7F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B96B1" w14:textId="1A0E0793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0E423" w14:textId="26E4F449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CD268" w14:textId="22EB3160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1850A265" w14:textId="35CEC9B4" w:rsidR="00F51525" w:rsidRPr="00ED7A3E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29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6872C286" w14:textId="77777777" w:rsidR="00F51525" w:rsidRPr="00ED7A3E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555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auto"/>
          </w:tcPr>
          <w:p w14:paraId="159D7F1D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W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223108" w14:textId="0B19A8D0" w:rsidR="00F51525" w:rsidRPr="003C0E12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highlight w:val="darkYellow"/>
                <w:lang w:val="en-GB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78BFF444" w14:textId="2C6BDC36" w:rsidR="00F51525" w:rsidRPr="00ED7A3E" w:rsidRDefault="00F27159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770AD846" w14:textId="256C84D9" w:rsidR="00F51525" w:rsidRPr="00ED7A3E" w:rsidRDefault="00F27159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7617F421" w14:textId="64D975A8" w:rsidR="00F51525" w:rsidRPr="00ED7A3E" w:rsidRDefault="00F27159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0FFD9C30" w14:textId="71A403BE" w:rsidR="00F51525" w:rsidRPr="00ED7A3E" w:rsidRDefault="00747CA1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0F5D9D34" w14:textId="77777777" w:rsidR="00F51525" w:rsidRPr="00ED7A3E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</w:tr>
      <w:tr w:rsidR="00111AA9" w:rsidRPr="00F51525" w14:paraId="7C1D211F" w14:textId="77777777" w:rsidTr="006014BC">
        <w:tc>
          <w:tcPr>
            <w:tcW w:w="437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auto"/>
          </w:tcPr>
          <w:p w14:paraId="4FF9ECAB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Th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9416D" w14:textId="30576FA4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FBC41" w14:textId="249FAF27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5D24C" w14:textId="04F40169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1686D" w14:textId="1AE96F1C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00DFF" w14:textId="09CEB611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5D058E6E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48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auto"/>
          </w:tcPr>
          <w:p w14:paraId="393604E7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Th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6E948" w14:textId="00CEBFDA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0676A" w14:textId="274561D4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C3BCD" w14:textId="1433242E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446F0FB3" w14:textId="16B83D9C" w:rsidR="00F51525" w:rsidRPr="00ED7A3E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73BA12E7" w14:textId="41CB6AAD" w:rsidR="00F51525" w:rsidRPr="00ED7A3E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30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44740FB2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555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auto"/>
          </w:tcPr>
          <w:p w14:paraId="338AE92B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Th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1FF7BA" w14:textId="726DDEF1" w:rsidR="00F51525" w:rsidRPr="003C0E12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highlight w:val="darkYellow"/>
                <w:lang w:val="en-GB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2C6F83FF" w14:textId="40EBD9B6" w:rsidR="00F51525" w:rsidRPr="00ED7A3E" w:rsidRDefault="00F27159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4D2796FE" w14:textId="315D2C3F" w:rsidR="00F51525" w:rsidRPr="00ED7A3E" w:rsidRDefault="00F27159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02D86173" w14:textId="2308BBCA" w:rsidR="00F51525" w:rsidRPr="00ED7A3E" w:rsidRDefault="00F27159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421F1DB8" w14:textId="2DD7B5B8" w:rsidR="00F51525" w:rsidRPr="00ED7A3E" w:rsidRDefault="00747CA1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3EC3E461" w14:textId="77777777" w:rsidR="00F51525" w:rsidRPr="00ED7A3E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</w:tr>
      <w:tr w:rsidR="00111AA9" w:rsidRPr="00F51525" w14:paraId="5D58D26E" w14:textId="77777777" w:rsidTr="006014BC">
        <w:tc>
          <w:tcPr>
            <w:tcW w:w="437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auto"/>
          </w:tcPr>
          <w:p w14:paraId="048C91D5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F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35DB1" w14:textId="2562B6AE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E0374" w14:textId="6914663B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73CCD" w14:textId="75CBAFD8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45F22" w14:textId="3C8D5DF3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26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29350" w14:textId="536ED81B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29CA367C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448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auto"/>
          </w:tcPr>
          <w:p w14:paraId="4D990564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F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0BF13" w14:textId="16A2CD23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EE50A" w14:textId="0446D0C1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57FC2" w14:textId="55E7834E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4D831F20" w14:textId="33F5C886" w:rsidR="00F51525" w:rsidRPr="00ED7A3E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3A4DECCF" w14:textId="253D5DC0" w:rsidR="00F51525" w:rsidRPr="00ED7A3E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  <w:t>31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5A82A766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fr-FR"/>
              </w:rPr>
            </w:pPr>
          </w:p>
        </w:tc>
        <w:tc>
          <w:tcPr>
            <w:tcW w:w="555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auto"/>
          </w:tcPr>
          <w:p w14:paraId="615CEAF7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F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AEE9AF" w14:textId="7C0ECA45" w:rsidR="00F51525" w:rsidRPr="003C0E12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highlight w:val="darkYellow"/>
                <w:lang w:val="en-GB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0547C441" w14:textId="330BE9A5" w:rsidR="00F51525" w:rsidRPr="00ED7A3E" w:rsidRDefault="00F27159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2D40B7BF" w14:textId="1D3DC925" w:rsidR="00F51525" w:rsidRPr="00ED7A3E" w:rsidRDefault="00F27159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26D5F4D4" w14:textId="541EED9C" w:rsidR="00F51525" w:rsidRPr="00ED7A3E" w:rsidRDefault="00F27159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791E25B4" w14:textId="3FC02812" w:rsidR="00F51525" w:rsidRPr="00ED7A3E" w:rsidRDefault="00747CA1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 w:rsidRPr="00ED7A3E"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28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auto"/>
          </w:tcPr>
          <w:p w14:paraId="14996F8B" w14:textId="77777777" w:rsidR="00F51525" w:rsidRPr="00ED7A3E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</w:tr>
      <w:tr w:rsidR="008D1D54" w:rsidRPr="00F51525" w14:paraId="525E922A" w14:textId="77777777" w:rsidTr="00031164">
        <w:trPr>
          <w:trHeight w:val="246"/>
        </w:trPr>
        <w:tc>
          <w:tcPr>
            <w:tcW w:w="437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EAF1DD" w:themeFill="accent3" w:themeFillTint="33"/>
          </w:tcPr>
          <w:p w14:paraId="338DA2E0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Sa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5BAE27D7" w14:textId="5706F6DB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433B5359" w14:textId="57A44EAA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55F95AEB" w14:textId="21230E5C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5A21BE30" w14:textId="17B329B4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5B8A28F4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EAF1DD" w:themeFill="accent3" w:themeFillTint="33"/>
          </w:tcPr>
          <w:p w14:paraId="5E51F999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48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EAF1DD" w:themeFill="accent3" w:themeFillTint="33"/>
          </w:tcPr>
          <w:p w14:paraId="09E13E13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Sa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21170A10" w14:textId="7EA4815E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0BE9D345" w14:textId="7BF9AF05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245AAE2C" w14:textId="32587422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45D898FD" w14:textId="52C535B6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2171F4EF" w14:textId="76C6FC1A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EAF1DD" w:themeFill="accent3" w:themeFillTint="33"/>
          </w:tcPr>
          <w:p w14:paraId="2BCE3231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555" w:type="dxa"/>
            <w:tcBorders>
              <w:top w:val="nil"/>
              <w:left w:val="single" w:sz="24" w:space="0" w:color="31849B" w:themeColor="accent5" w:themeShade="BF"/>
              <w:bottom w:val="nil"/>
              <w:right w:val="nil"/>
            </w:tcBorders>
            <w:shd w:val="clear" w:color="auto" w:fill="EAF1DD" w:themeFill="accent3" w:themeFillTint="33"/>
          </w:tcPr>
          <w:p w14:paraId="20685293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Sa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5D34A3E6" w14:textId="2795E8FC" w:rsidR="00F51525" w:rsidRPr="002C68B0" w:rsidRDefault="00F27159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478087DE" w14:textId="6B0F2034" w:rsidR="00F51525" w:rsidRPr="002C68B0" w:rsidRDefault="00F27159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28E93D45" w14:textId="347B6B8A" w:rsidR="00F51525" w:rsidRPr="002C68B0" w:rsidRDefault="00F27159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16E04FF1" w14:textId="0D3A8DDA" w:rsidR="00F51525" w:rsidRPr="002C68B0" w:rsidRDefault="00F27159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36679C28" w14:textId="00780FDB" w:rsidR="00F51525" w:rsidRPr="002C68B0" w:rsidRDefault="00747CA1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24" w:space="0" w:color="31849B" w:themeColor="accent5" w:themeShade="BF"/>
            </w:tcBorders>
            <w:shd w:val="clear" w:color="auto" w:fill="EAF1DD" w:themeFill="accent3" w:themeFillTint="33"/>
          </w:tcPr>
          <w:p w14:paraId="3FDE6892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</w:tr>
      <w:tr w:rsidR="008D1D54" w:rsidRPr="00F51525" w14:paraId="7B5CE0D0" w14:textId="77777777" w:rsidTr="00031164">
        <w:tc>
          <w:tcPr>
            <w:tcW w:w="437" w:type="dxa"/>
            <w:tcBorders>
              <w:top w:val="nil"/>
              <w:left w:val="single" w:sz="24" w:space="0" w:color="31849B" w:themeColor="accent5" w:themeShade="BF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111A2908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Su</w:t>
            </w:r>
          </w:p>
        </w:tc>
        <w:tc>
          <w:tcPr>
            <w:tcW w:w="443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33A4CE3B" w14:textId="41391640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54887B5C" w14:textId="7B297F86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12F14EAB" w14:textId="3BF81D5F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4E63AC38" w14:textId="549C9CFB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60D2BFBA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24" w:space="0" w:color="31849B" w:themeColor="accent5" w:themeShade="BF"/>
              <w:right w:val="single" w:sz="24" w:space="0" w:color="31849B" w:themeColor="accent5" w:themeShade="BF"/>
            </w:tcBorders>
            <w:shd w:val="clear" w:color="auto" w:fill="EAF1DD" w:themeFill="accent3" w:themeFillTint="33"/>
          </w:tcPr>
          <w:p w14:paraId="1012252E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448" w:type="dxa"/>
            <w:tcBorders>
              <w:top w:val="nil"/>
              <w:left w:val="single" w:sz="24" w:space="0" w:color="31849B" w:themeColor="accent5" w:themeShade="BF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23290AB0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Su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788BC585" w14:textId="0803EDB3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25257960" w14:textId="397EA4E8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29AE2DAB" w14:textId="7B03CE53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1A1AD223" w14:textId="0E02E0EB" w:rsidR="00F51525" w:rsidRPr="002C68B0" w:rsidRDefault="00CC43C7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11FC5A77" w14:textId="0E1BF19F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24" w:space="0" w:color="31849B" w:themeColor="accent5" w:themeShade="BF"/>
              <w:right w:val="single" w:sz="24" w:space="0" w:color="31849B" w:themeColor="accent5" w:themeShade="BF"/>
            </w:tcBorders>
            <w:shd w:val="clear" w:color="auto" w:fill="EAF1DD" w:themeFill="accent3" w:themeFillTint="33"/>
          </w:tcPr>
          <w:p w14:paraId="1927413A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  <w:tc>
          <w:tcPr>
            <w:tcW w:w="555" w:type="dxa"/>
            <w:tcBorders>
              <w:top w:val="nil"/>
              <w:left w:val="single" w:sz="24" w:space="0" w:color="31849B" w:themeColor="accent5" w:themeShade="BF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11FE182D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</w:pPr>
            <w:r w:rsidRPr="002C68B0">
              <w:rPr>
                <w:rFonts w:ascii="Arial" w:hAnsi="Arial" w:cs="EffraLight-Italic"/>
                <w:bCs/>
                <w:iCs/>
                <w:sz w:val="20"/>
                <w:szCs w:val="20"/>
                <w:lang w:val="en-GB"/>
              </w:rPr>
              <w:t>Su</w:t>
            </w:r>
          </w:p>
        </w:tc>
        <w:tc>
          <w:tcPr>
            <w:tcW w:w="428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5BF24279" w14:textId="3D17C6F7" w:rsidR="00F51525" w:rsidRPr="002C68B0" w:rsidRDefault="00F27159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77ED0AC6" w14:textId="3E534CBF" w:rsidR="00F51525" w:rsidRPr="002C68B0" w:rsidRDefault="00F27159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5BC34092" w14:textId="14B85984" w:rsidR="00F51525" w:rsidRPr="002C68B0" w:rsidRDefault="00F27159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6C90F794" w14:textId="04CA48A1" w:rsidR="00F51525" w:rsidRPr="002C68B0" w:rsidRDefault="00F27159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4" w:space="0" w:color="31849B" w:themeColor="accent5" w:themeShade="BF"/>
              <w:right w:val="nil"/>
            </w:tcBorders>
            <w:shd w:val="clear" w:color="auto" w:fill="EAF1DD" w:themeFill="accent3" w:themeFillTint="33"/>
          </w:tcPr>
          <w:p w14:paraId="1076E11B" w14:textId="6F055EEE" w:rsidR="00F51525" w:rsidRPr="002C68B0" w:rsidRDefault="00747CA1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  <w:t>30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24" w:space="0" w:color="31849B" w:themeColor="accent5" w:themeShade="BF"/>
              <w:right w:val="single" w:sz="24" w:space="0" w:color="31849B" w:themeColor="accent5" w:themeShade="BF"/>
            </w:tcBorders>
            <w:shd w:val="clear" w:color="auto" w:fill="EAF1DD" w:themeFill="accent3" w:themeFillTint="33"/>
          </w:tcPr>
          <w:p w14:paraId="3BA6717F" w14:textId="77777777" w:rsidR="00F51525" w:rsidRPr="002C68B0" w:rsidRDefault="00F51525" w:rsidP="00ED7A3E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20"/>
                <w:szCs w:val="20"/>
                <w:lang w:val="en-GB"/>
              </w:rPr>
            </w:pPr>
          </w:p>
        </w:tc>
      </w:tr>
    </w:tbl>
    <w:p w14:paraId="352976F0" w14:textId="13581E22" w:rsidR="00F51525" w:rsidRPr="00F51525" w:rsidRDefault="00F51525" w:rsidP="00F51525">
      <w:pPr>
        <w:pStyle w:val="NoParagraphStyle"/>
        <w:tabs>
          <w:tab w:val="left" w:pos="1600"/>
          <w:tab w:val="left" w:pos="5460"/>
        </w:tabs>
        <w:rPr>
          <w:rFonts w:ascii="Arial" w:hAnsi="Arial" w:cs="EffraLight-Italic"/>
          <w:b/>
          <w:iCs/>
          <w:sz w:val="16"/>
          <w:lang w:val="en-GB"/>
        </w:rPr>
      </w:pPr>
    </w:p>
    <w:tbl>
      <w:tblPr>
        <w:tblW w:w="5000" w:type="pct"/>
        <w:tblBorders>
          <w:top w:val="single" w:sz="24" w:space="0" w:color="910D3C"/>
          <w:left w:val="single" w:sz="24" w:space="0" w:color="910D3C"/>
          <w:bottom w:val="single" w:sz="24" w:space="0" w:color="910D3C"/>
          <w:right w:val="single" w:sz="24" w:space="0" w:color="910D3C"/>
          <w:insideH w:val="single" w:sz="24" w:space="0" w:color="910D3C"/>
          <w:insideV w:val="single" w:sz="24" w:space="0" w:color="910D3C"/>
        </w:tblBorders>
        <w:tblLayout w:type="fixed"/>
        <w:tblCellMar>
          <w:top w:w="14" w:type="dxa"/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2573"/>
        <w:gridCol w:w="261"/>
        <w:gridCol w:w="6567"/>
      </w:tblGrid>
      <w:tr w:rsidR="00F51525" w:rsidRPr="00F51525" w14:paraId="7E958F2C" w14:textId="77777777" w:rsidTr="003F5711">
        <w:trPr>
          <w:cantSplit/>
          <w:trHeight w:val="1617"/>
        </w:trPr>
        <w:tc>
          <w:tcPr>
            <w:tcW w:w="2635" w:type="dxa"/>
            <w:tcBorders>
              <w:top w:val="single" w:sz="24" w:space="0" w:color="31849B" w:themeColor="accent5" w:themeShade="BF"/>
              <w:left w:val="single" w:sz="24" w:space="0" w:color="31849B" w:themeColor="accent5" w:themeShade="BF"/>
              <w:bottom w:val="single" w:sz="24" w:space="0" w:color="31849B" w:themeColor="accent5" w:themeShade="BF"/>
              <w:right w:val="single" w:sz="24" w:space="0" w:color="31849B" w:themeColor="accent5" w:themeShade="BF"/>
            </w:tcBorders>
            <w:shd w:val="clear" w:color="auto" w:fill="auto"/>
            <w:tcMar>
              <w:top w:w="14" w:type="dxa"/>
              <w:bottom w:w="14" w:type="dxa"/>
            </w:tcMar>
          </w:tcPr>
          <w:p w14:paraId="12C493E8" w14:textId="77777777" w:rsidR="00F51525" w:rsidRDefault="00F51525" w:rsidP="00F51525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/>
                <w:bCs/>
                <w:iCs/>
                <w:sz w:val="16"/>
                <w:lang w:val="en-GB"/>
              </w:rPr>
            </w:pPr>
            <w:r w:rsidRPr="00F51525">
              <w:rPr>
                <w:rFonts w:ascii="Arial" w:hAnsi="Arial" w:cs="EffraLight-Italic"/>
                <w:b/>
                <w:bCs/>
                <w:iCs/>
                <w:sz w:val="16"/>
                <w:lang w:val="en-GB"/>
              </w:rPr>
              <w:t>Key:</w:t>
            </w:r>
          </w:p>
          <w:p w14:paraId="1A6AE009" w14:textId="1AEEF5E2" w:rsidR="006873BA" w:rsidRDefault="005B1A2B" w:rsidP="00F51525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/>
                <w:bCs/>
                <w:iCs/>
                <w:sz w:val="16"/>
                <w:lang w:val="en-GB"/>
              </w:rPr>
            </w:pPr>
            <w:r>
              <w:rPr>
                <w:rFonts w:ascii="Arial" w:hAnsi="Arial" w:cs="EffraLight-Italic"/>
                <w:bCs/>
                <w:iCs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A03857" wp14:editId="5744DAE4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20955</wp:posOffset>
                      </wp:positionV>
                      <wp:extent cx="350520" cy="171450"/>
                      <wp:effectExtent l="19050" t="19050" r="30480" b="57150"/>
                      <wp:wrapSquare wrapText="bothSides"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313EB114" w14:textId="77777777" w:rsidR="00252D74" w:rsidRDefault="00252D74"/>
                                <w:p w14:paraId="4D1C1ADD" w14:textId="77777777" w:rsidR="00252D74" w:rsidRDefault="00252D7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A038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5.5pt;margin-top:1.65pt;width:27.6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" fillcolor="#c6d9f1 [671]" strokecolor="#f2f2f2 [3041]" strokeweight="3pt">
                      <v:shadow on="t" color="#4e6128 [1606]" opacity=".5" offset="1pt"/>
                      <v:textbox>
                        <w:txbxContent>
                          <w:p w14:paraId="313EB114" w14:textId="77777777" w:rsidR="00252D74" w:rsidRDefault="00252D74"/>
                          <w:p w14:paraId="4D1C1ADD" w14:textId="77777777" w:rsidR="00252D74" w:rsidRDefault="00252D7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12167F4" w14:textId="77777777" w:rsidR="00F51525" w:rsidRPr="00F51525" w:rsidRDefault="00F51525" w:rsidP="00F51525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Cs/>
                <w:iCs/>
                <w:sz w:val="16"/>
                <w:szCs w:val="16"/>
                <w:lang w:val="en-GB"/>
              </w:rPr>
            </w:pPr>
            <w:r w:rsidRPr="00F51525">
              <w:rPr>
                <w:rFonts w:ascii="Arial" w:hAnsi="Arial" w:cs="EffraLight-Italic"/>
                <w:bCs/>
                <w:iCs/>
                <w:sz w:val="16"/>
                <w:szCs w:val="16"/>
                <w:lang w:val="en-GB"/>
              </w:rPr>
              <w:t>School Holidays</w:t>
            </w:r>
          </w:p>
          <w:p w14:paraId="499DB556" w14:textId="429B16C3" w:rsidR="00F51525" w:rsidRDefault="005B1A2B" w:rsidP="00F51525">
            <w:r>
              <w:rPr>
                <w:rFonts w:ascii="Arial" w:hAnsi="Arial" w:cs="EffraLight-Italic"/>
                <w:bCs/>
                <w:iCs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AB1CF48" wp14:editId="7926CFEC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54610</wp:posOffset>
                      </wp:positionV>
                      <wp:extent cx="350520" cy="192405"/>
                      <wp:effectExtent l="19050" t="19050" r="30480" b="5524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1924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21C4CFE4" w14:textId="77777777" w:rsidR="00252D74" w:rsidRPr="0025511E" w:rsidRDefault="00252D74" w:rsidP="00203FAB">
                                  <w:pPr>
                                    <w:shd w:val="clear" w:color="auto" w:fill="365F91" w:themeFill="accent1" w:themeFillShade="BF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1CF48" id="Text Box 4" o:spid="_x0000_s1027" type="#_x0000_t202" style="position:absolute;margin-left:6.85pt;margin-top:4.3pt;width:27.6pt;height:15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" fillcolor="#365f91 [2404]" strokecolor="#f2f2f2 [3041]" strokeweight="3pt">
                      <v:shadow on="t" color="#243f60 [1604]" opacity=".5" offset="1pt"/>
                      <v:textbox>
                        <w:txbxContent>
                          <w:p w14:paraId="21C4CFE4" w14:textId="77777777" w:rsidR="00252D74" w:rsidRPr="0025511E" w:rsidRDefault="00252D74" w:rsidP="00203FAB">
                            <w:pPr>
                              <w:shd w:val="clear" w:color="auto" w:fill="365F91" w:themeFill="accent1" w:themeFillShade="BF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4278D6" w14:textId="6F86A182" w:rsidR="006873BA" w:rsidRPr="006873BA" w:rsidRDefault="00F51525" w:rsidP="006873BA">
            <w:pPr>
              <w:ind w:firstLine="720"/>
            </w:pPr>
            <w:r>
              <w:t xml:space="preserve"> </w:t>
            </w:r>
            <w:r w:rsidR="006873BA">
              <w:t xml:space="preserve"> </w:t>
            </w:r>
            <w:r w:rsidRPr="00F51525">
              <w:rPr>
                <w:rFonts w:ascii="Arial" w:hAnsi="Arial" w:cs="Arial"/>
                <w:sz w:val="16"/>
                <w:szCs w:val="16"/>
              </w:rPr>
              <w:t>Bank Holidays</w:t>
            </w:r>
          </w:p>
          <w:p w14:paraId="0B22865B" w14:textId="77777777" w:rsidR="001C23B7" w:rsidRDefault="001C23B7" w:rsidP="001C23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EffraLight-Italic"/>
                <w:bCs/>
                <w:iCs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2" behindDoc="1" locked="0" layoutInCell="1" allowOverlap="1" wp14:anchorId="2E947C7B" wp14:editId="0E89C918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45085</wp:posOffset>
                      </wp:positionV>
                      <wp:extent cx="350520" cy="182880"/>
                      <wp:effectExtent l="19050" t="19050" r="30480" b="64770"/>
                      <wp:wrapTight wrapText="bothSides">
                        <wp:wrapPolygon edited="0">
                          <wp:start x="-1174" y="-2250"/>
                          <wp:lineTo x="-1174" y="27000"/>
                          <wp:lineTo x="22304" y="27000"/>
                          <wp:lineTo x="22304" y="-2250"/>
                          <wp:lineTo x="-1174" y="-2250"/>
                        </wp:wrapPolygon>
                      </wp:wrapTight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00F35B7A" w14:textId="77777777" w:rsidR="00252D74" w:rsidRDefault="00252D7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47C7B" id="Text Box 5" o:spid="_x0000_s1028" type="#_x0000_t202" style="position:absolute;margin-left:6.25pt;margin-top:3.55pt;width:27.6pt;height:14.4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" fillcolor="#76923c [2406]" strokecolor="#f2f2f2 [3041]" strokeweight="3pt">
                      <v:shadow on="t" color="#622423 [1605]" opacity=".5" offset="1pt"/>
                      <v:textbox>
                        <w:txbxContent>
                          <w:p w14:paraId="00F35B7A" w14:textId="77777777" w:rsidR="00252D74" w:rsidRDefault="00252D74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46891804" w14:textId="77777777" w:rsidR="00F51525" w:rsidRPr="006873BA" w:rsidRDefault="001C23B7" w:rsidP="001C23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6873BA">
              <w:rPr>
                <w:rFonts w:ascii="Arial" w:hAnsi="Arial" w:cs="Arial"/>
                <w:sz w:val="16"/>
                <w:szCs w:val="16"/>
              </w:rPr>
              <w:t>Inset Days</w:t>
            </w:r>
          </w:p>
        </w:tc>
        <w:tc>
          <w:tcPr>
            <w:tcW w:w="263" w:type="dxa"/>
            <w:tcBorders>
              <w:top w:val="single" w:sz="24" w:space="0" w:color="31849B" w:themeColor="accent5" w:themeShade="BF"/>
              <w:left w:val="single" w:sz="24" w:space="0" w:color="31849B" w:themeColor="accent5" w:themeShade="BF"/>
              <w:bottom w:val="single" w:sz="24" w:space="0" w:color="31849B" w:themeColor="accent5" w:themeShade="BF"/>
              <w:right w:val="single" w:sz="24" w:space="0" w:color="31849B" w:themeColor="accent5" w:themeShade="BF"/>
            </w:tcBorders>
            <w:shd w:val="clear" w:color="auto" w:fill="auto"/>
            <w:tcMar>
              <w:top w:w="14" w:type="dxa"/>
              <w:bottom w:w="14" w:type="dxa"/>
            </w:tcMar>
          </w:tcPr>
          <w:p w14:paraId="146B2BD2" w14:textId="77777777" w:rsidR="00F51525" w:rsidRPr="00F51525" w:rsidRDefault="00F51525" w:rsidP="00F51525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/>
                <w:bCs/>
                <w:iCs/>
                <w:sz w:val="16"/>
                <w:lang w:val="en-GB"/>
              </w:rPr>
            </w:pPr>
          </w:p>
        </w:tc>
        <w:tc>
          <w:tcPr>
            <w:tcW w:w="6735" w:type="dxa"/>
            <w:vMerge w:val="restart"/>
            <w:tcBorders>
              <w:top w:val="single" w:sz="24" w:space="0" w:color="31849B" w:themeColor="accent5" w:themeShade="BF"/>
              <w:left w:val="single" w:sz="24" w:space="0" w:color="31849B" w:themeColor="accent5" w:themeShade="BF"/>
              <w:bottom w:val="single" w:sz="24" w:space="0" w:color="31849B" w:themeColor="accent5" w:themeShade="BF"/>
              <w:right w:val="single" w:sz="24" w:space="0" w:color="31849B" w:themeColor="accent5" w:themeShade="BF"/>
            </w:tcBorders>
            <w:shd w:val="clear" w:color="auto" w:fill="auto"/>
            <w:tcMar>
              <w:top w:w="14" w:type="dxa"/>
              <w:bottom w:w="14" w:type="dxa"/>
            </w:tcMar>
          </w:tcPr>
          <w:p w14:paraId="6E7CCD03" w14:textId="77777777" w:rsidR="00F51525" w:rsidRPr="00F51525" w:rsidRDefault="00F51525" w:rsidP="00F51525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/>
                <w:bCs/>
                <w:iCs/>
                <w:sz w:val="16"/>
                <w:lang w:val="en-GB"/>
              </w:rPr>
            </w:pPr>
            <w:r w:rsidRPr="00F51525">
              <w:rPr>
                <w:rFonts w:ascii="Arial" w:hAnsi="Arial" w:cs="EffraLight-Italic"/>
                <w:b/>
                <w:bCs/>
                <w:iCs/>
                <w:sz w:val="16"/>
                <w:lang w:val="en-GB"/>
              </w:rPr>
              <w:t>Term date summary:</w:t>
            </w:r>
          </w:p>
          <w:p w14:paraId="44D1CEFF" w14:textId="6D35671B" w:rsidR="00F51525" w:rsidRPr="002C68B0" w:rsidRDefault="00242D9F" w:rsidP="00F51525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16"/>
                <w:lang w:val="en-GB"/>
              </w:rPr>
            </w:pPr>
            <w:r>
              <w:rPr>
                <w:rFonts w:ascii="Arial" w:hAnsi="Arial" w:cs="EffraLight-Italic"/>
                <w:iCs/>
                <w:sz w:val="16"/>
                <w:lang w:val="en-GB"/>
              </w:rPr>
              <w:t xml:space="preserve">Term 1: </w:t>
            </w:r>
            <w:r w:rsidR="00F64C51">
              <w:rPr>
                <w:rFonts w:ascii="Arial" w:hAnsi="Arial" w:cs="EffraLight-Italic"/>
                <w:iCs/>
                <w:sz w:val="16"/>
                <w:lang w:val="en-GB"/>
              </w:rPr>
              <w:t>2 Sep</w:t>
            </w:r>
            <w:r w:rsidR="003E6530">
              <w:rPr>
                <w:rFonts w:ascii="Arial" w:hAnsi="Arial" w:cs="EffraLight-Italic"/>
                <w:iCs/>
                <w:sz w:val="16"/>
                <w:lang w:val="en-GB"/>
              </w:rPr>
              <w:t>tember 2025- 24 October 2025</w:t>
            </w:r>
            <w:r w:rsidR="00FC310E">
              <w:rPr>
                <w:rFonts w:ascii="Arial" w:hAnsi="Arial" w:cs="EffraLight-Italic"/>
                <w:iCs/>
                <w:sz w:val="16"/>
                <w:lang w:val="en-GB"/>
              </w:rPr>
              <w:t xml:space="preserve">:39 Days </w:t>
            </w:r>
          </w:p>
          <w:p w14:paraId="3FFEDD7C" w14:textId="0F91F374" w:rsidR="00F51525" w:rsidRPr="002C68B0" w:rsidRDefault="00242D9F" w:rsidP="00F51525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16"/>
                <w:lang w:val="en-GB"/>
              </w:rPr>
            </w:pPr>
            <w:r>
              <w:rPr>
                <w:rFonts w:ascii="Arial" w:hAnsi="Arial" w:cs="EffraLight-Italic"/>
                <w:iCs/>
                <w:sz w:val="16"/>
                <w:lang w:val="en-GB"/>
              </w:rPr>
              <w:t xml:space="preserve">Term 2: </w:t>
            </w:r>
            <w:r w:rsidR="003E6530">
              <w:rPr>
                <w:rFonts w:ascii="Arial" w:hAnsi="Arial" w:cs="EffraLight-Italic"/>
                <w:iCs/>
                <w:sz w:val="16"/>
                <w:lang w:val="en-GB"/>
              </w:rPr>
              <w:t>3</w:t>
            </w:r>
            <w:r>
              <w:rPr>
                <w:rFonts w:ascii="Arial" w:hAnsi="Arial" w:cs="EffraLight-Italic"/>
                <w:iCs/>
                <w:sz w:val="16"/>
                <w:lang w:val="en-GB"/>
              </w:rPr>
              <w:t xml:space="preserve"> </w:t>
            </w:r>
            <w:r w:rsidR="005B1A2B">
              <w:rPr>
                <w:rFonts w:ascii="Arial" w:hAnsi="Arial" w:cs="EffraLight-Italic"/>
                <w:iCs/>
                <w:sz w:val="16"/>
                <w:lang w:val="en-GB"/>
              </w:rPr>
              <w:t>November</w:t>
            </w:r>
            <w:r>
              <w:rPr>
                <w:rFonts w:ascii="Arial" w:hAnsi="Arial" w:cs="EffraLight-Italic"/>
                <w:iCs/>
                <w:sz w:val="16"/>
                <w:lang w:val="en-GB"/>
              </w:rPr>
              <w:t xml:space="preserve"> – 1</w:t>
            </w:r>
            <w:r w:rsidR="003E6530">
              <w:rPr>
                <w:rFonts w:ascii="Arial" w:hAnsi="Arial" w:cs="EffraLight-Italic"/>
                <w:iCs/>
                <w:sz w:val="16"/>
                <w:lang w:val="en-GB"/>
              </w:rPr>
              <w:t>9</w:t>
            </w:r>
            <w:r>
              <w:rPr>
                <w:rFonts w:ascii="Arial" w:hAnsi="Arial" w:cs="EffraLight-Italic"/>
                <w:iCs/>
                <w:sz w:val="16"/>
                <w:lang w:val="en-GB"/>
              </w:rPr>
              <w:t xml:space="preserve"> December 20</w:t>
            </w:r>
            <w:r w:rsidR="005B1A2B">
              <w:rPr>
                <w:rFonts w:ascii="Arial" w:hAnsi="Arial" w:cs="EffraLight-Italic"/>
                <w:iCs/>
                <w:sz w:val="16"/>
                <w:lang w:val="en-GB"/>
              </w:rPr>
              <w:t>2</w:t>
            </w:r>
            <w:r w:rsidR="00D21755">
              <w:rPr>
                <w:rFonts w:ascii="Arial" w:hAnsi="Arial" w:cs="EffraLight-Italic"/>
                <w:iCs/>
                <w:sz w:val="16"/>
                <w:lang w:val="en-GB"/>
              </w:rPr>
              <w:t xml:space="preserve">5 </w:t>
            </w:r>
            <w:r w:rsidR="00FC310E">
              <w:rPr>
                <w:rFonts w:ascii="Arial" w:hAnsi="Arial" w:cs="EffraLight-Italic"/>
                <w:iCs/>
                <w:sz w:val="16"/>
                <w:lang w:val="en-GB"/>
              </w:rPr>
              <w:t xml:space="preserve">:35 Days </w:t>
            </w:r>
          </w:p>
          <w:p w14:paraId="2F83B783" w14:textId="346486BE" w:rsidR="00F51525" w:rsidRPr="002C68B0" w:rsidRDefault="00242D9F" w:rsidP="00F51525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16"/>
                <w:lang w:val="en-GB"/>
              </w:rPr>
            </w:pPr>
            <w:r>
              <w:rPr>
                <w:rFonts w:ascii="Arial" w:hAnsi="Arial" w:cs="EffraLight-Italic"/>
                <w:iCs/>
                <w:sz w:val="16"/>
                <w:lang w:val="en-GB"/>
              </w:rPr>
              <w:t xml:space="preserve">Term 3: </w:t>
            </w:r>
            <w:r w:rsidR="003E6530">
              <w:rPr>
                <w:rFonts w:ascii="Arial" w:hAnsi="Arial" w:cs="EffraLight-Italic"/>
                <w:iCs/>
                <w:sz w:val="16"/>
                <w:lang w:val="en-GB"/>
              </w:rPr>
              <w:t>5</w:t>
            </w:r>
            <w:r>
              <w:rPr>
                <w:rFonts w:ascii="Arial" w:hAnsi="Arial" w:cs="EffraLight-Italic"/>
                <w:iCs/>
                <w:sz w:val="16"/>
                <w:lang w:val="en-GB"/>
              </w:rPr>
              <w:t xml:space="preserve"> January – </w:t>
            </w:r>
            <w:r w:rsidR="00B97B1C">
              <w:rPr>
                <w:rFonts w:ascii="Arial" w:hAnsi="Arial" w:cs="EffraLight-Italic"/>
                <w:iCs/>
                <w:sz w:val="16"/>
                <w:lang w:val="en-GB"/>
              </w:rPr>
              <w:t>13</w:t>
            </w:r>
            <w:r>
              <w:rPr>
                <w:rFonts w:ascii="Arial" w:hAnsi="Arial" w:cs="EffraLight-Italic"/>
                <w:iCs/>
                <w:sz w:val="16"/>
                <w:lang w:val="en-GB"/>
              </w:rPr>
              <w:t xml:space="preserve"> February 20</w:t>
            </w:r>
            <w:r w:rsidR="005B1A2B">
              <w:rPr>
                <w:rFonts w:ascii="Arial" w:hAnsi="Arial" w:cs="EffraLight-Italic"/>
                <w:iCs/>
                <w:sz w:val="16"/>
                <w:lang w:val="en-GB"/>
              </w:rPr>
              <w:t>2</w:t>
            </w:r>
            <w:r w:rsidR="00D21755">
              <w:rPr>
                <w:rFonts w:ascii="Arial" w:hAnsi="Arial" w:cs="EffraLight-Italic"/>
                <w:iCs/>
                <w:sz w:val="16"/>
                <w:lang w:val="en-GB"/>
              </w:rPr>
              <w:t>6</w:t>
            </w:r>
            <w:r w:rsidR="00FC310E">
              <w:rPr>
                <w:rFonts w:ascii="Arial" w:hAnsi="Arial" w:cs="EffraLight-Italic"/>
                <w:iCs/>
                <w:sz w:val="16"/>
                <w:lang w:val="en-GB"/>
              </w:rPr>
              <w:t xml:space="preserve"> :30 Days </w:t>
            </w:r>
          </w:p>
          <w:p w14:paraId="6B23F1C8" w14:textId="706B1947" w:rsidR="00F51525" w:rsidRPr="002C68B0" w:rsidRDefault="00F51525" w:rsidP="00F51525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16"/>
                <w:lang w:val="en-GB"/>
              </w:rPr>
            </w:pPr>
            <w:r w:rsidRPr="002C68B0">
              <w:rPr>
                <w:rFonts w:ascii="Arial" w:hAnsi="Arial" w:cs="EffraLight-Italic"/>
                <w:iCs/>
                <w:sz w:val="16"/>
                <w:lang w:val="en-GB"/>
              </w:rPr>
              <w:t>Ter</w:t>
            </w:r>
            <w:r w:rsidR="00242D9F">
              <w:rPr>
                <w:rFonts w:ascii="Arial" w:hAnsi="Arial" w:cs="EffraLight-Italic"/>
                <w:iCs/>
                <w:sz w:val="16"/>
                <w:lang w:val="en-GB"/>
              </w:rPr>
              <w:t>m 4: 2</w:t>
            </w:r>
            <w:r w:rsidR="00B97B1C">
              <w:rPr>
                <w:rFonts w:ascii="Arial" w:hAnsi="Arial" w:cs="EffraLight-Italic"/>
                <w:iCs/>
                <w:sz w:val="16"/>
                <w:lang w:val="en-GB"/>
              </w:rPr>
              <w:t xml:space="preserve">3 </w:t>
            </w:r>
            <w:r w:rsidR="00242D9F">
              <w:rPr>
                <w:rFonts w:ascii="Arial" w:hAnsi="Arial" w:cs="EffraLight-Italic"/>
                <w:iCs/>
                <w:sz w:val="16"/>
                <w:lang w:val="en-GB"/>
              </w:rPr>
              <w:t xml:space="preserve">February – </w:t>
            </w:r>
            <w:r w:rsidR="005B1A2B">
              <w:rPr>
                <w:rFonts w:ascii="Arial" w:hAnsi="Arial" w:cs="EffraLight-Italic"/>
                <w:iCs/>
                <w:sz w:val="16"/>
                <w:lang w:val="en-GB"/>
              </w:rPr>
              <w:t>0</w:t>
            </w:r>
            <w:r w:rsidR="00B97B1C">
              <w:rPr>
                <w:rFonts w:ascii="Arial" w:hAnsi="Arial" w:cs="EffraLight-Italic"/>
                <w:iCs/>
                <w:sz w:val="16"/>
                <w:lang w:val="en-GB"/>
              </w:rPr>
              <w:t>2</w:t>
            </w:r>
            <w:r w:rsidR="005B1A2B">
              <w:rPr>
                <w:rFonts w:ascii="Arial" w:hAnsi="Arial" w:cs="EffraLight-Italic"/>
                <w:iCs/>
                <w:sz w:val="16"/>
                <w:lang w:val="en-GB"/>
              </w:rPr>
              <w:t xml:space="preserve"> April</w:t>
            </w:r>
            <w:r w:rsidR="00242D9F">
              <w:rPr>
                <w:rFonts w:ascii="Arial" w:hAnsi="Arial" w:cs="EffraLight-Italic"/>
                <w:iCs/>
                <w:sz w:val="16"/>
                <w:lang w:val="en-GB"/>
              </w:rPr>
              <w:t xml:space="preserve"> 20</w:t>
            </w:r>
            <w:r w:rsidR="005B1A2B">
              <w:rPr>
                <w:rFonts w:ascii="Arial" w:hAnsi="Arial" w:cs="EffraLight-Italic"/>
                <w:iCs/>
                <w:sz w:val="16"/>
                <w:lang w:val="en-GB"/>
              </w:rPr>
              <w:t>2</w:t>
            </w:r>
            <w:r w:rsidR="00D21755">
              <w:rPr>
                <w:rFonts w:ascii="Arial" w:hAnsi="Arial" w:cs="EffraLight-Italic"/>
                <w:iCs/>
                <w:sz w:val="16"/>
                <w:lang w:val="en-GB"/>
              </w:rPr>
              <w:t>6</w:t>
            </w:r>
            <w:r w:rsidR="00242D9F">
              <w:rPr>
                <w:rFonts w:ascii="Arial" w:hAnsi="Arial" w:cs="EffraLight-Italic"/>
                <w:iCs/>
                <w:sz w:val="16"/>
                <w:lang w:val="en-GB"/>
              </w:rPr>
              <w:t xml:space="preserve"> </w:t>
            </w:r>
            <w:r w:rsidR="00FC310E">
              <w:rPr>
                <w:rFonts w:ascii="Arial" w:hAnsi="Arial" w:cs="EffraLight-Italic"/>
                <w:iCs/>
                <w:sz w:val="16"/>
                <w:lang w:val="en-GB"/>
              </w:rPr>
              <w:t xml:space="preserve">:29 Days </w:t>
            </w:r>
          </w:p>
          <w:p w14:paraId="42E3E59C" w14:textId="33E305E4" w:rsidR="00D21755" w:rsidRDefault="00242D9F" w:rsidP="00D21755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iCs/>
                <w:sz w:val="16"/>
                <w:lang w:val="en-GB"/>
              </w:rPr>
            </w:pPr>
            <w:r>
              <w:rPr>
                <w:rFonts w:ascii="Arial" w:hAnsi="Arial" w:cs="EffraLight-Italic"/>
                <w:iCs/>
                <w:sz w:val="16"/>
                <w:lang w:val="en-GB"/>
              </w:rPr>
              <w:t xml:space="preserve">Term 5: </w:t>
            </w:r>
            <w:r w:rsidR="00B97B1C">
              <w:rPr>
                <w:rFonts w:ascii="Arial" w:hAnsi="Arial" w:cs="EffraLight-Italic"/>
                <w:iCs/>
                <w:sz w:val="16"/>
                <w:lang w:val="en-GB"/>
              </w:rPr>
              <w:t>20</w:t>
            </w:r>
            <w:r>
              <w:rPr>
                <w:rFonts w:ascii="Arial" w:hAnsi="Arial" w:cs="EffraLight-Italic"/>
                <w:iCs/>
                <w:sz w:val="16"/>
                <w:lang w:val="en-GB"/>
              </w:rPr>
              <w:t xml:space="preserve"> April – </w:t>
            </w:r>
            <w:r w:rsidR="00B97B1C">
              <w:rPr>
                <w:rFonts w:ascii="Arial" w:hAnsi="Arial" w:cs="EffraLight-Italic"/>
                <w:iCs/>
                <w:sz w:val="16"/>
                <w:lang w:val="en-GB"/>
              </w:rPr>
              <w:t>31</w:t>
            </w:r>
            <w:r>
              <w:rPr>
                <w:rFonts w:ascii="Arial" w:hAnsi="Arial" w:cs="EffraLight-Italic"/>
                <w:iCs/>
                <w:sz w:val="16"/>
                <w:lang w:val="en-GB"/>
              </w:rPr>
              <w:t xml:space="preserve"> May 20</w:t>
            </w:r>
            <w:r w:rsidR="005B1A2B">
              <w:rPr>
                <w:rFonts w:ascii="Arial" w:hAnsi="Arial" w:cs="EffraLight-Italic"/>
                <w:iCs/>
                <w:sz w:val="16"/>
                <w:lang w:val="en-GB"/>
              </w:rPr>
              <w:t>2</w:t>
            </w:r>
            <w:r w:rsidR="00D21755">
              <w:rPr>
                <w:rFonts w:ascii="Arial" w:hAnsi="Arial" w:cs="EffraLight-Italic"/>
                <w:iCs/>
                <w:sz w:val="16"/>
                <w:lang w:val="en-GB"/>
              </w:rPr>
              <w:t>6</w:t>
            </w:r>
            <w:r w:rsidR="00FC310E">
              <w:rPr>
                <w:rFonts w:ascii="Arial" w:hAnsi="Arial" w:cs="EffraLight-Italic"/>
                <w:iCs/>
                <w:sz w:val="16"/>
                <w:lang w:val="en-GB"/>
              </w:rPr>
              <w:t xml:space="preserve">: 24 Days </w:t>
            </w:r>
          </w:p>
          <w:p w14:paraId="4036D5E6" w14:textId="3291EDE4" w:rsidR="00F51525" w:rsidRDefault="00242D9F" w:rsidP="00D21755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EffraLight-Italic"/>
                <w:iCs/>
                <w:sz w:val="16"/>
                <w:lang w:val="en-GB"/>
              </w:rPr>
              <w:t xml:space="preserve">Term 6: </w:t>
            </w:r>
            <w:r w:rsidR="00B97B1C">
              <w:rPr>
                <w:rFonts w:ascii="Arial" w:hAnsi="Arial" w:cs="EffraLight-Italic"/>
                <w:iCs/>
                <w:sz w:val="16"/>
                <w:lang w:val="en-GB"/>
              </w:rPr>
              <w:t>01</w:t>
            </w:r>
            <w:r>
              <w:rPr>
                <w:rFonts w:ascii="Arial" w:hAnsi="Arial" w:cs="EffraLight-Italic"/>
                <w:iCs/>
                <w:sz w:val="16"/>
                <w:lang w:val="en-GB"/>
              </w:rPr>
              <w:t xml:space="preserve"> June – 2</w:t>
            </w:r>
            <w:r w:rsidR="00D21755">
              <w:rPr>
                <w:rFonts w:ascii="Arial" w:hAnsi="Arial" w:cs="EffraLight-Italic"/>
                <w:iCs/>
                <w:sz w:val="16"/>
                <w:lang w:val="en-GB"/>
              </w:rPr>
              <w:t>2</w:t>
            </w:r>
            <w:r>
              <w:rPr>
                <w:rFonts w:ascii="Arial" w:hAnsi="Arial" w:cs="EffraLight-Italic"/>
                <w:iCs/>
                <w:sz w:val="16"/>
                <w:lang w:val="en-GB"/>
              </w:rPr>
              <w:t xml:space="preserve"> July </w:t>
            </w:r>
            <w:r w:rsidR="00C9525C">
              <w:rPr>
                <w:rFonts w:ascii="Arial" w:hAnsi="Arial" w:cs="EffraLight-Italic"/>
                <w:iCs/>
                <w:sz w:val="16"/>
                <w:lang w:val="en-GB"/>
              </w:rPr>
              <w:t>2026:</w:t>
            </w:r>
            <w:r w:rsidR="00FC310E">
              <w:rPr>
                <w:rFonts w:ascii="Arial" w:hAnsi="Arial" w:cs="EffraLight-Italic"/>
                <w:b/>
                <w:iCs/>
                <w:sz w:val="16"/>
                <w:lang w:val="en-GB"/>
              </w:rPr>
              <w:t xml:space="preserve"> </w:t>
            </w:r>
            <w:r w:rsidR="00FC310E" w:rsidRPr="00FC310E">
              <w:rPr>
                <w:rFonts w:ascii="Arial" w:hAnsi="Arial" w:cs="EffraLight-Italic"/>
                <w:bCs/>
                <w:iCs/>
                <w:sz w:val="16"/>
                <w:lang w:val="en-GB"/>
              </w:rPr>
              <w:t>38 Days</w:t>
            </w:r>
            <w:r w:rsidR="00F51525">
              <w:rPr>
                <w:rFonts w:ascii="Arial" w:hAnsi="Arial" w:cs="EffraLight-Italic"/>
                <w:b/>
                <w:iCs/>
                <w:sz w:val="16"/>
                <w:lang w:val="en-GB"/>
              </w:rPr>
              <w:t xml:space="preserve">                  </w:t>
            </w:r>
            <w:r w:rsidR="00F51525" w:rsidRPr="00EB117A">
              <w:rPr>
                <w:rFonts w:ascii="Arial" w:hAnsi="Arial" w:cs="EffraLight-Italic"/>
                <w:b/>
                <w:bCs/>
                <w:iCs/>
                <w:sz w:val="18"/>
                <w:szCs w:val="18"/>
                <w:lang w:val="en-GB"/>
              </w:rPr>
              <w:t xml:space="preserve">TOTAL = </w:t>
            </w:r>
            <w:r w:rsidR="00FC310E" w:rsidRPr="00EB117A">
              <w:rPr>
                <w:rFonts w:ascii="Arial" w:hAnsi="Arial" w:cs="EffraLight-Italic"/>
                <w:b/>
                <w:bCs/>
                <w:iCs/>
                <w:sz w:val="18"/>
                <w:szCs w:val="18"/>
                <w:lang w:val="en-GB"/>
              </w:rPr>
              <w:t xml:space="preserve">195 Days </w:t>
            </w:r>
          </w:p>
          <w:p w14:paraId="4F049A05" w14:textId="0E563DE7" w:rsidR="00FC310E" w:rsidRPr="00F51525" w:rsidRDefault="00FC310E" w:rsidP="00D21755">
            <w:pPr>
              <w:pStyle w:val="NoParagraphStyle"/>
              <w:tabs>
                <w:tab w:val="left" w:pos="1600"/>
                <w:tab w:val="left" w:pos="5460"/>
              </w:tabs>
              <w:rPr>
                <w:rFonts w:ascii="Arial" w:hAnsi="Arial" w:cs="EffraLight-Italic"/>
                <w:b/>
                <w:iCs/>
                <w:sz w:val="16"/>
                <w:lang w:val="en-GB"/>
              </w:rPr>
            </w:pPr>
            <w:r w:rsidRPr="00EB117A">
              <w:rPr>
                <w:rFonts w:ascii="Arial" w:hAnsi="Arial" w:cs="EffraLight-Italic"/>
                <w:b/>
                <w:bCs/>
                <w:iCs/>
                <w:sz w:val="18"/>
                <w:szCs w:val="18"/>
                <w:lang w:val="en-GB"/>
              </w:rPr>
              <w:t xml:space="preserve">Inset days: </w:t>
            </w:r>
            <w:r w:rsidR="004A0B29" w:rsidRPr="00EB117A">
              <w:rPr>
                <w:rFonts w:ascii="Arial" w:hAnsi="Arial" w:cs="EffraLight-Italic"/>
                <w:b/>
                <w:bCs/>
                <w:iCs/>
                <w:sz w:val="18"/>
                <w:szCs w:val="18"/>
                <w:lang w:val="en-GB"/>
              </w:rPr>
              <w:t>2</w:t>
            </w:r>
            <w:r w:rsidR="004A0B29" w:rsidRPr="00EB117A">
              <w:rPr>
                <w:rFonts w:ascii="Arial" w:hAnsi="Arial" w:cs="EffraLight-Italic"/>
                <w:b/>
                <w:bCs/>
                <w:iCs/>
                <w:sz w:val="18"/>
                <w:szCs w:val="18"/>
                <w:vertAlign w:val="superscript"/>
                <w:lang w:val="en-GB"/>
              </w:rPr>
              <w:t>nd</w:t>
            </w:r>
            <w:r w:rsidR="004A0B29" w:rsidRPr="00EB117A">
              <w:rPr>
                <w:rFonts w:ascii="Arial" w:hAnsi="Arial" w:cs="EffraLight-Italic"/>
                <w:b/>
                <w:bCs/>
                <w:iCs/>
                <w:sz w:val="18"/>
                <w:szCs w:val="18"/>
                <w:lang w:val="en-GB"/>
              </w:rPr>
              <w:t xml:space="preserve"> Sept 25, 3</w:t>
            </w:r>
            <w:r w:rsidR="004A0B29" w:rsidRPr="00EB117A">
              <w:rPr>
                <w:rFonts w:ascii="Arial" w:hAnsi="Arial" w:cs="EffraLight-Italic"/>
                <w:b/>
                <w:bCs/>
                <w:iCs/>
                <w:sz w:val="18"/>
                <w:szCs w:val="18"/>
                <w:vertAlign w:val="superscript"/>
                <w:lang w:val="en-GB"/>
              </w:rPr>
              <w:t>rd</w:t>
            </w:r>
            <w:r w:rsidR="004A0B29" w:rsidRPr="00EB117A">
              <w:rPr>
                <w:rFonts w:ascii="Arial" w:hAnsi="Arial" w:cs="EffraLight-Italic"/>
                <w:b/>
                <w:bCs/>
                <w:iCs/>
                <w:sz w:val="18"/>
                <w:szCs w:val="18"/>
                <w:lang w:val="en-GB"/>
              </w:rPr>
              <w:t xml:space="preserve"> Sept 25. 3</w:t>
            </w:r>
            <w:r w:rsidR="004A0B29" w:rsidRPr="00EB117A">
              <w:rPr>
                <w:rFonts w:ascii="Arial" w:hAnsi="Arial" w:cs="EffraLight-Italic"/>
                <w:b/>
                <w:bCs/>
                <w:iCs/>
                <w:sz w:val="18"/>
                <w:szCs w:val="18"/>
                <w:vertAlign w:val="superscript"/>
                <w:lang w:val="en-GB"/>
              </w:rPr>
              <w:t>rd</w:t>
            </w:r>
            <w:r w:rsidR="004A0B29" w:rsidRPr="00EB117A">
              <w:rPr>
                <w:rFonts w:ascii="Arial" w:hAnsi="Arial" w:cs="EffraLight-Italic"/>
                <w:b/>
                <w:bCs/>
                <w:iCs/>
                <w:sz w:val="18"/>
                <w:szCs w:val="18"/>
                <w:lang w:val="en-GB"/>
              </w:rPr>
              <w:t xml:space="preserve"> Nov 25, 5</w:t>
            </w:r>
            <w:r w:rsidR="004A0B29" w:rsidRPr="00EB117A">
              <w:rPr>
                <w:rFonts w:ascii="Arial" w:hAnsi="Arial" w:cs="EffraLight-Italic"/>
                <w:b/>
                <w:bCs/>
                <w:iCs/>
                <w:sz w:val="18"/>
                <w:szCs w:val="18"/>
                <w:vertAlign w:val="superscript"/>
                <w:lang w:val="en-GB"/>
              </w:rPr>
              <w:t>th</w:t>
            </w:r>
            <w:r w:rsidR="004A0B29" w:rsidRPr="00EB117A">
              <w:rPr>
                <w:rFonts w:ascii="Arial" w:hAnsi="Arial" w:cs="EffraLight-Italic"/>
                <w:b/>
                <w:bCs/>
                <w:iCs/>
                <w:sz w:val="18"/>
                <w:szCs w:val="18"/>
                <w:lang w:val="en-GB"/>
              </w:rPr>
              <w:t xml:space="preserve"> J</w:t>
            </w:r>
            <w:r w:rsidR="00C9525C" w:rsidRPr="00EB117A">
              <w:rPr>
                <w:rFonts w:ascii="Arial" w:hAnsi="Arial" w:cs="EffraLight-Italic"/>
                <w:b/>
                <w:bCs/>
                <w:iCs/>
                <w:sz w:val="18"/>
                <w:szCs w:val="18"/>
                <w:lang w:val="en-GB"/>
              </w:rPr>
              <w:t xml:space="preserve">an </w:t>
            </w:r>
            <w:r w:rsidR="004A0B29" w:rsidRPr="00EB117A">
              <w:rPr>
                <w:rFonts w:ascii="Arial" w:hAnsi="Arial" w:cs="EffraLight-Italic"/>
                <w:b/>
                <w:bCs/>
                <w:iCs/>
                <w:sz w:val="18"/>
                <w:szCs w:val="18"/>
                <w:lang w:val="en-GB"/>
              </w:rPr>
              <w:t>2</w:t>
            </w:r>
            <w:r w:rsidR="0072092E">
              <w:rPr>
                <w:rFonts w:ascii="Arial" w:hAnsi="Arial" w:cs="EffraLight-Italic"/>
                <w:b/>
                <w:bCs/>
                <w:iCs/>
                <w:sz w:val="18"/>
                <w:szCs w:val="18"/>
                <w:lang w:val="en-GB"/>
              </w:rPr>
              <w:t>6</w:t>
            </w:r>
            <w:r w:rsidR="004A0B29" w:rsidRPr="00EB117A">
              <w:rPr>
                <w:rFonts w:ascii="Arial" w:hAnsi="Arial" w:cs="EffraLight-Italic"/>
                <w:b/>
                <w:bCs/>
                <w:iCs/>
                <w:sz w:val="18"/>
                <w:szCs w:val="18"/>
                <w:lang w:val="en-GB"/>
              </w:rPr>
              <w:t>,</w:t>
            </w:r>
            <w:r w:rsidR="00C9525C" w:rsidRPr="00EB117A">
              <w:rPr>
                <w:rFonts w:ascii="Arial" w:hAnsi="Arial" w:cs="EffraLight-Italic"/>
                <w:b/>
                <w:bCs/>
                <w:iCs/>
                <w:sz w:val="18"/>
                <w:szCs w:val="18"/>
                <w:lang w:val="en-GB"/>
              </w:rPr>
              <w:t xml:space="preserve"> 2</w:t>
            </w:r>
            <w:r w:rsidR="00C9525C" w:rsidRPr="00EB117A">
              <w:rPr>
                <w:rFonts w:ascii="Arial" w:hAnsi="Arial" w:cs="EffraLight-Italic"/>
                <w:b/>
                <w:bCs/>
                <w:iCs/>
                <w:sz w:val="18"/>
                <w:szCs w:val="18"/>
                <w:vertAlign w:val="superscript"/>
                <w:lang w:val="en-GB"/>
              </w:rPr>
              <w:t>nd</w:t>
            </w:r>
            <w:r w:rsidR="00C9525C" w:rsidRPr="00EB117A">
              <w:rPr>
                <w:rFonts w:ascii="Arial" w:hAnsi="Arial" w:cs="EffraLight-Italic"/>
                <w:b/>
                <w:bCs/>
                <w:iCs/>
                <w:sz w:val="18"/>
                <w:szCs w:val="18"/>
                <w:lang w:val="en-GB"/>
              </w:rPr>
              <w:t xml:space="preserve"> Mar 26, 1</w:t>
            </w:r>
            <w:r w:rsidR="00C9525C" w:rsidRPr="00EB117A">
              <w:rPr>
                <w:rFonts w:ascii="Arial" w:hAnsi="Arial" w:cs="EffraLight-Italic"/>
                <w:b/>
                <w:bCs/>
                <w:iCs/>
                <w:sz w:val="18"/>
                <w:szCs w:val="18"/>
                <w:vertAlign w:val="superscript"/>
                <w:lang w:val="en-GB"/>
              </w:rPr>
              <w:t>st</w:t>
            </w:r>
            <w:r w:rsidR="00C9525C" w:rsidRPr="00EB117A">
              <w:rPr>
                <w:rFonts w:ascii="Arial" w:hAnsi="Arial" w:cs="EffraLight-Italic"/>
                <w:b/>
                <w:bCs/>
                <w:iCs/>
                <w:sz w:val="18"/>
                <w:szCs w:val="18"/>
                <w:lang w:val="en-GB"/>
              </w:rPr>
              <w:t xml:space="preserve"> June 26, 2</w:t>
            </w:r>
            <w:r w:rsidR="00C9525C" w:rsidRPr="00EB117A">
              <w:rPr>
                <w:rFonts w:ascii="Arial" w:hAnsi="Arial" w:cs="EffraLight-Italic"/>
                <w:b/>
                <w:bCs/>
                <w:iCs/>
                <w:sz w:val="18"/>
                <w:szCs w:val="18"/>
                <w:vertAlign w:val="superscript"/>
                <w:lang w:val="en-GB"/>
              </w:rPr>
              <w:t>nd</w:t>
            </w:r>
            <w:r w:rsidR="00C9525C" w:rsidRPr="00EB117A">
              <w:rPr>
                <w:rFonts w:ascii="Arial" w:hAnsi="Arial" w:cs="EffraLight-Italic"/>
                <w:b/>
                <w:bCs/>
                <w:iCs/>
                <w:sz w:val="18"/>
                <w:szCs w:val="18"/>
                <w:lang w:val="en-GB"/>
              </w:rPr>
              <w:t xml:space="preserve"> of June 26 </w:t>
            </w:r>
          </w:p>
        </w:tc>
      </w:tr>
    </w:tbl>
    <w:p w14:paraId="5A9FACB7" w14:textId="77777777" w:rsidR="006873BA" w:rsidRDefault="006873BA" w:rsidP="00466236">
      <w:pPr>
        <w:pStyle w:val="NoParagraphStyle"/>
        <w:tabs>
          <w:tab w:val="left" w:pos="1600"/>
          <w:tab w:val="left" w:pos="5460"/>
        </w:tabs>
        <w:rPr>
          <w:rFonts w:ascii="Arial" w:hAnsi="Arial" w:cs="EffraLight-Italic"/>
          <w:b/>
          <w:iCs/>
          <w:sz w:val="16"/>
          <w:szCs w:val="20"/>
        </w:rPr>
      </w:pPr>
    </w:p>
    <w:sectPr w:rsidR="006873BA" w:rsidSect="00F3548B">
      <w:headerReference w:type="default" r:id="rId10"/>
      <w:footerReference w:type="default" r:id="rId11"/>
      <w:pgSz w:w="11899" w:h="16838"/>
      <w:pgMar w:top="2127" w:right="1134" w:bottom="1985" w:left="130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2FDD8" w14:textId="77777777" w:rsidR="00EE0EA3" w:rsidRDefault="00EE0EA3">
      <w:r>
        <w:separator/>
      </w:r>
    </w:p>
  </w:endnote>
  <w:endnote w:type="continuationSeparator" w:id="0">
    <w:p w14:paraId="4BDCE47B" w14:textId="77777777" w:rsidR="00EE0EA3" w:rsidRDefault="00EE0EA3">
      <w:r>
        <w:continuationSeparator/>
      </w:r>
    </w:p>
  </w:endnote>
  <w:endnote w:type="continuationNotice" w:id="1">
    <w:p w14:paraId="5D4CB731" w14:textId="77777777" w:rsidR="00EE0EA3" w:rsidRDefault="00EE0E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Italic">
    <w:altName w:val="Effr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9CEBC" w14:textId="77777777" w:rsidR="00252D74" w:rsidRDefault="00252D7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2" behindDoc="1" locked="0" layoutInCell="1" allowOverlap="1" wp14:anchorId="43B23F9E" wp14:editId="41AE8732">
          <wp:simplePos x="0" y="0"/>
          <wp:positionH relativeFrom="margin">
            <wp:posOffset>981710</wp:posOffset>
          </wp:positionH>
          <wp:positionV relativeFrom="paragraph">
            <wp:posOffset>-962025</wp:posOffset>
          </wp:positionV>
          <wp:extent cx="7296150" cy="962025"/>
          <wp:effectExtent l="0" t="0" r="0" b="9525"/>
          <wp:wrapSquare wrapText="bothSides"/>
          <wp:docPr id="6" name="Picture 6" descr="Header_Gener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ader_Gener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138CD" w14:textId="77777777" w:rsidR="00EE0EA3" w:rsidRDefault="00EE0EA3">
      <w:r>
        <w:separator/>
      </w:r>
    </w:p>
  </w:footnote>
  <w:footnote w:type="continuationSeparator" w:id="0">
    <w:p w14:paraId="288EC138" w14:textId="77777777" w:rsidR="00EE0EA3" w:rsidRDefault="00EE0EA3">
      <w:r>
        <w:continuationSeparator/>
      </w:r>
    </w:p>
  </w:footnote>
  <w:footnote w:type="continuationNotice" w:id="1">
    <w:p w14:paraId="4F61E77E" w14:textId="77777777" w:rsidR="00EE0EA3" w:rsidRDefault="00EE0E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6C620" w14:textId="3FBE2D66" w:rsidR="00252D74" w:rsidRDefault="004178A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8410416" wp14:editId="6D12BF0E">
          <wp:simplePos x="0" y="0"/>
          <wp:positionH relativeFrom="column">
            <wp:posOffset>1486535</wp:posOffset>
          </wp:positionH>
          <wp:positionV relativeFrom="paragraph">
            <wp:posOffset>133350</wp:posOffset>
          </wp:positionV>
          <wp:extent cx="5630778" cy="742950"/>
          <wp:effectExtent l="0" t="0" r="8255" b="0"/>
          <wp:wrapNone/>
          <wp:docPr id="4" name="Picture 4" descr="Header_Gener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ader_Gener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0778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2D7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50753C7" wp14:editId="58746894">
              <wp:simplePos x="0" y="0"/>
              <wp:positionH relativeFrom="column">
                <wp:posOffset>1257935</wp:posOffset>
              </wp:positionH>
              <wp:positionV relativeFrom="paragraph">
                <wp:posOffset>828675</wp:posOffset>
              </wp:positionV>
              <wp:extent cx="3459480" cy="419100"/>
              <wp:effectExtent l="0" t="0" r="762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948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D5E789" w14:textId="5B89DAE4" w:rsidR="00252D74" w:rsidRPr="00FB0151" w:rsidRDefault="00252D74" w:rsidP="006873BA">
                          <w:pPr>
                            <w:jc w:val="center"/>
                            <w:rPr>
                              <w:b/>
                              <w:i/>
                              <w:color w:val="76923C" w:themeColor="accent3" w:themeShade="BF"/>
                              <w:sz w:val="40"/>
                              <w:szCs w:val="40"/>
                            </w:rPr>
                          </w:pPr>
                          <w:r w:rsidRPr="00FB0151">
                            <w:rPr>
                              <w:b/>
                              <w:i/>
                              <w:color w:val="76923C" w:themeColor="accent3" w:themeShade="BF"/>
                              <w:sz w:val="40"/>
                              <w:szCs w:val="40"/>
                            </w:rPr>
                            <w:t xml:space="preserve">Term Calendar- </w:t>
                          </w:r>
                          <w:r w:rsidR="00BF4312" w:rsidRPr="00FB0151">
                            <w:rPr>
                              <w:b/>
                              <w:i/>
                              <w:color w:val="76923C" w:themeColor="accent3" w:themeShade="BF"/>
                              <w:sz w:val="40"/>
                              <w:szCs w:val="40"/>
                            </w:rPr>
                            <w:t>2025-2026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753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99.05pt;margin-top:65.25pt;width:272.4pt;height:3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" stroked="f">
              <v:textbox>
                <w:txbxContent>
                  <w:p w14:paraId="41D5E789" w14:textId="5B89DAE4" w:rsidR="00252D74" w:rsidRPr="00FB0151" w:rsidRDefault="00252D74" w:rsidP="006873BA">
                    <w:pPr>
                      <w:jc w:val="center"/>
                      <w:rPr>
                        <w:b/>
                        <w:i/>
                        <w:color w:val="76923C" w:themeColor="accent3" w:themeShade="BF"/>
                        <w:sz w:val="40"/>
                        <w:szCs w:val="40"/>
                      </w:rPr>
                    </w:pPr>
                    <w:r w:rsidRPr="00FB0151">
                      <w:rPr>
                        <w:b/>
                        <w:i/>
                        <w:color w:val="76923C" w:themeColor="accent3" w:themeShade="BF"/>
                        <w:sz w:val="40"/>
                        <w:szCs w:val="40"/>
                      </w:rPr>
                      <w:t xml:space="preserve">Term Calendar- </w:t>
                    </w:r>
                    <w:r w:rsidR="00BF4312" w:rsidRPr="00FB0151">
                      <w:rPr>
                        <w:b/>
                        <w:i/>
                        <w:color w:val="76923C" w:themeColor="accent3" w:themeShade="BF"/>
                        <w:sz w:val="40"/>
                        <w:szCs w:val="40"/>
                      </w:rPr>
                      <w:t>2025-2026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525"/>
    <w:rsid w:val="00005D4E"/>
    <w:rsid w:val="00031164"/>
    <w:rsid w:val="00044507"/>
    <w:rsid w:val="000467CD"/>
    <w:rsid w:val="00051AE6"/>
    <w:rsid w:val="00061FE3"/>
    <w:rsid w:val="00070F9C"/>
    <w:rsid w:val="00076807"/>
    <w:rsid w:val="00086698"/>
    <w:rsid w:val="00095497"/>
    <w:rsid w:val="000B59A3"/>
    <w:rsid w:val="000C5E05"/>
    <w:rsid w:val="000D48BA"/>
    <w:rsid w:val="000D5A0D"/>
    <w:rsid w:val="00111AA9"/>
    <w:rsid w:val="00145E5C"/>
    <w:rsid w:val="00156A99"/>
    <w:rsid w:val="001604D6"/>
    <w:rsid w:val="001A05F2"/>
    <w:rsid w:val="001C23B7"/>
    <w:rsid w:val="00203FAB"/>
    <w:rsid w:val="00221003"/>
    <w:rsid w:val="00242D9F"/>
    <w:rsid w:val="00252D74"/>
    <w:rsid w:val="0025511E"/>
    <w:rsid w:val="00271EB6"/>
    <w:rsid w:val="00281C7B"/>
    <w:rsid w:val="002824A0"/>
    <w:rsid w:val="00282F26"/>
    <w:rsid w:val="00297D02"/>
    <w:rsid w:val="002A361F"/>
    <w:rsid w:val="002A7ADE"/>
    <w:rsid w:val="002B2834"/>
    <w:rsid w:val="002C47E5"/>
    <w:rsid w:val="002C68B0"/>
    <w:rsid w:val="00305574"/>
    <w:rsid w:val="003107F4"/>
    <w:rsid w:val="00312043"/>
    <w:rsid w:val="0032307B"/>
    <w:rsid w:val="0033132E"/>
    <w:rsid w:val="003C0E12"/>
    <w:rsid w:val="003E6530"/>
    <w:rsid w:val="003F5711"/>
    <w:rsid w:val="0040192E"/>
    <w:rsid w:val="004178AE"/>
    <w:rsid w:val="00436756"/>
    <w:rsid w:val="004401EA"/>
    <w:rsid w:val="00464A51"/>
    <w:rsid w:val="00466236"/>
    <w:rsid w:val="00466EE2"/>
    <w:rsid w:val="004A0B29"/>
    <w:rsid w:val="004A31D6"/>
    <w:rsid w:val="004C30FF"/>
    <w:rsid w:val="004E3E21"/>
    <w:rsid w:val="004F4E63"/>
    <w:rsid w:val="00505EBC"/>
    <w:rsid w:val="00512FC4"/>
    <w:rsid w:val="00541461"/>
    <w:rsid w:val="00581F80"/>
    <w:rsid w:val="005A680D"/>
    <w:rsid w:val="005B1A2B"/>
    <w:rsid w:val="005D671F"/>
    <w:rsid w:val="005E29F4"/>
    <w:rsid w:val="005E3E35"/>
    <w:rsid w:val="005F63A8"/>
    <w:rsid w:val="006014BC"/>
    <w:rsid w:val="00620294"/>
    <w:rsid w:val="00653DE2"/>
    <w:rsid w:val="00663D29"/>
    <w:rsid w:val="006804CB"/>
    <w:rsid w:val="006873BA"/>
    <w:rsid w:val="006964C7"/>
    <w:rsid w:val="00696979"/>
    <w:rsid w:val="006C0AF9"/>
    <w:rsid w:val="0072092E"/>
    <w:rsid w:val="00722CD8"/>
    <w:rsid w:val="00741AF8"/>
    <w:rsid w:val="00747CA1"/>
    <w:rsid w:val="00754555"/>
    <w:rsid w:val="00754A8F"/>
    <w:rsid w:val="00755CF8"/>
    <w:rsid w:val="007A5E44"/>
    <w:rsid w:val="007D6B20"/>
    <w:rsid w:val="00832ACA"/>
    <w:rsid w:val="008474FB"/>
    <w:rsid w:val="00855A54"/>
    <w:rsid w:val="00883BDC"/>
    <w:rsid w:val="008A2603"/>
    <w:rsid w:val="008C4FD2"/>
    <w:rsid w:val="008C5E84"/>
    <w:rsid w:val="008D1D54"/>
    <w:rsid w:val="0090021D"/>
    <w:rsid w:val="00906E37"/>
    <w:rsid w:val="00944AF7"/>
    <w:rsid w:val="009500B5"/>
    <w:rsid w:val="00964D58"/>
    <w:rsid w:val="00975C5B"/>
    <w:rsid w:val="00981ADA"/>
    <w:rsid w:val="00984D51"/>
    <w:rsid w:val="009866C2"/>
    <w:rsid w:val="0099587C"/>
    <w:rsid w:val="009B2FCD"/>
    <w:rsid w:val="009C73AF"/>
    <w:rsid w:val="00A660D0"/>
    <w:rsid w:val="00A72550"/>
    <w:rsid w:val="00A72884"/>
    <w:rsid w:val="00AC5578"/>
    <w:rsid w:val="00AF5C33"/>
    <w:rsid w:val="00B035FE"/>
    <w:rsid w:val="00B17926"/>
    <w:rsid w:val="00B5329F"/>
    <w:rsid w:val="00B86522"/>
    <w:rsid w:val="00B95093"/>
    <w:rsid w:val="00B97B1C"/>
    <w:rsid w:val="00BA5D26"/>
    <w:rsid w:val="00BD4671"/>
    <w:rsid w:val="00BF2BC0"/>
    <w:rsid w:val="00BF4312"/>
    <w:rsid w:val="00BF5E3D"/>
    <w:rsid w:val="00C011B7"/>
    <w:rsid w:val="00C067F8"/>
    <w:rsid w:val="00C9525C"/>
    <w:rsid w:val="00C977E7"/>
    <w:rsid w:val="00CB690A"/>
    <w:rsid w:val="00CC43C7"/>
    <w:rsid w:val="00CD412D"/>
    <w:rsid w:val="00D21755"/>
    <w:rsid w:val="00D576C1"/>
    <w:rsid w:val="00D67266"/>
    <w:rsid w:val="00D8348C"/>
    <w:rsid w:val="00DA53CA"/>
    <w:rsid w:val="00DA6CB9"/>
    <w:rsid w:val="00DB5F7B"/>
    <w:rsid w:val="00DB657F"/>
    <w:rsid w:val="00DD798A"/>
    <w:rsid w:val="00DE0E71"/>
    <w:rsid w:val="00E03DB5"/>
    <w:rsid w:val="00E21188"/>
    <w:rsid w:val="00E64799"/>
    <w:rsid w:val="00E6634A"/>
    <w:rsid w:val="00EB117A"/>
    <w:rsid w:val="00ED5A44"/>
    <w:rsid w:val="00ED7A3E"/>
    <w:rsid w:val="00EE0EA3"/>
    <w:rsid w:val="00EE21D7"/>
    <w:rsid w:val="00F27159"/>
    <w:rsid w:val="00F3548B"/>
    <w:rsid w:val="00F51525"/>
    <w:rsid w:val="00F64C51"/>
    <w:rsid w:val="00FA2216"/>
    <w:rsid w:val="00FB0151"/>
    <w:rsid w:val="00FC0900"/>
    <w:rsid w:val="00FC31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AE72396"/>
  <w15:docId w15:val="{6E16EFF5-1B76-4481-8317-8666A277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943"/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3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3A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B13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3A6"/>
    <w:rPr>
      <w:sz w:val="24"/>
    </w:rPr>
  </w:style>
  <w:style w:type="paragraph" w:customStyle="1" w:styleId="NoParagraphStyle">
    <w:name w:val="[No Paragraph Style]"/>
    <w:rsid w:val="00FB13A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ine\Dropbox\Templates\Letter%20Head%20&amp;%20Comp%20Slip\3%20Dimensions%20Letter%20head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ed0ebc-39c1-42bc-8987-4086a708f2c4" xsi:nil="true"/>
    <THumb xmlns="c3509203-f4f5-4174-a0c0-875a9a4f33f0" xsi:nil="true"/>
    <lcf76f155ced4ddcb4097134ff3c332f xmlns="c3509203-f4f5-4174-a0c0-875a9a4f33f0">
      <Terms xmlns="http://schemas.microsoft.com/office/infopath/2007/PartnerControls"/>
    </lcf76f155ced4ddcb4097134ff3c332f>
    <TopicweekFeb xmlns="c3509203-f4f5-4174-a0c0-875a9a4f33f0" xsi:nil="true"/>
    <Thumb0 xmlns="c3509203-f4f5-4174-a0c0-875a9a4f33f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C98C448128542A9C6A77C86A31C20" ma:contentTypeVersion="19" ma:contentTypeDescription="Create a new document." ma:contentTypeScope="" ma:versionID="1853c08ed664d118cd558f03f329a501">
  <xsd:schema xmlns:xsd="http://www.w3.org/2001/XMLSchema" xmlns:xs="http://www.w3.org/2001/XMLSchema" xmlns:p="http://schemas.microsoft.com/office/2006/metadata/properties" xmlns:ns2="c3509203-f4f5-4174-a0c0-875a9a4f33f0" xmlns:ns3="ceed0ebc-39c1-42bc-8987-4086a708f2c4" targetNamespace="http://schemas.microsoft.com/office/2006/metadata/properties" ma:root="true" ma:fieldsID="a3db174601fe041e80fcaf913ae9e14d" ns2:_="" ns3:_="">
    <xsd:import namespace="c3509203-f4f5-4174-a0c0-875a9a4f33f0"/>
    <xsd:import namespace="ceed0ebc-39c1-42bc-8987-4086a708f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THumb" minOccurs="0"/>
                <xsd:element ref="ns2:MediaServiceSearchProperties" minOccurs="0"/>
                <xsd:element ref="ns2:TopicweekFeb" minOccurs="0"/>
                <xsd:element ref="ns2:MediaServiceBillingMetadata" minOccurs="0"/>
                <xsd:element ref="ns2:Thumb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09203-f4f5-4174-a0c0-875a9a4f3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da4587f-6cd1-4511-812b-f54111093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2" nillable="true" ma:displayName="Thumbnail" ma:format="Thumbnail" ma:internalName="THumb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opicweekFeb" ma:index="24" nillable="true" ma:displayName="Topic week Feb " ma:format="Dropdown" ma:internalName="TopicweekFeb">
      <xsd:simpleType>
        <xsd:restriction base="dms:Text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Thumb0" ma:index="26" nillable="true" ma:displayName="Thumb" ma:format="Thumbnail" ma:internalName="Thumb0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d0ebc-39c1-42bc-8987-4086a708f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0355781-b43b-4124-8032-186f0b9ad645}" ma:internalName="TaxCatchAll" ma:showField="CatchAllData" ma:web="ceed0ebc-39c1-42bc-8987-4086a708f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9E67B-CE8B-4900-A4AA-417560348B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2BA890-2E06-4B6D-8106-A622A5A69946}">
  <ds:schemaRefs>
    <ds:schemaRef ds:uri="http://schemas.microsoft.com/office/2006/metadata/properties"/>
    <ds:schemaRef ds:uri="http://schemas.microsoft.com/office/infopath/2007/PartnerControls"/>
    <ds:schemaRef ds:uri="ceed0ebc-39c1-42bc-8987-4086a708f2c4"/>
    <ds:schemaRef ds:uri="c3509203-f4f5-4174-a0c0-875a9a4f33f0"/>
  </ds:schemaRefs>
</ds:datastoreItem>
</file>

<file path=customXml/itemProps3.xml><?xml version="1.0" encoding="utf-8"?>
<ds:datastoreItem xmlns:ds="http://schemas.openxmlformats.org/officeDocument/2006/customXml" ds:itemID="{25C85375-CD87-440A-A1AB-A72F6A0AA17E}"/>
</file>

<file path=customXml/itemProps4.xml><?xml version="1.0" encoding="utf-8"?>
<ds:datastoreItem xmlns:ds="http://schemas.openxmlformats.org/officeDocument/2006/customXml" ds:itemID="{489E0324-A507-45AF-9CCB-DEF037089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Dimensions Letter head 2015</Template>
  <TotalTime>87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Magpie Studio Ltd</Company>
  <LinksUpToDate>false</LinksUpToDate>
  <CharactersWithSpaces>2009</CharactersWithSpaces>
  <SharedDoc>false</SharedDoc>
  <HLinks>
    <vt:vector size="12" baseType="variant">
      <vt:variant>
        <vt:i4>7012442</vt:i4>
      </vt:variant>
      <vt:variant>
        <vt:i4>-1</vt:i4>
      </vt:variant>
      <vt:variant>
        <vt:i4>1028</vt:i4>
      </vt:variant>
      <vt:variant>
        <vt:i4>1</vt:i4>
      </vt:variant>
      <vt:variant>
        <vt:lpwstr>Header_Generic</vt:lpwstr>
      </vt:variant>
      <vt:variant>
        <vt:lpwstr/>
      </vt:variant>
      <vt:variant>
        <vt:i4>524293</vt:i4>
      </vt:variant>
      <vt:variant>
        <vt:i4>-1</vt:i4>
      </vt:variant>
      <vt:variant>
        <vt:i4>1034</vt:i4>
      </vt:variant>
      <vt:variant>
        <vt:i4>1</vt:i4>
      </vt:variant>
      <vt:variant>
        <vt:lpwstr>3D_Footer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</dc:creator>
  <cp:lastModifiedBy>Stephanie Gleed</cp:lastModifiedBy>
  <cp:revision>64</cp:revision>
  <cp:lastPrinted>2015-05-20T10:59:00Z</cp:lastPrinted>
  <dcterms:created xsi:type="dcterms:W3CDTF">2025-04-28T12:27:00Z</dcterms:created>
  <dcterms:modified xsi:type="dcterms:W3CDTF">2025-05-22T11:32:00Z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0x010100E74C98C448128542A9C6A77C86A31C20</vt:lpwstr>
  </property>
  <property fmtid="{D5CDD505-2E9C-101B-9397-08002B2CF9AE}" pid="3" name="Order">
    <vt:r8>484600</vt:r8>
  </property>
  <property fmtid="{D5CDD505-2E9C-101B-9397-08002B2CF9AE}" pid="4" name="MediaServiceImageTags">
    <vt:lpwstr/>
  </property>
</Properties>
</file>